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886FE" w14:textId="376BC720" w:rsidR="006325D7" w:rsidRDefault="00386078" w:rsidP="00520D61">
      <w:pPr>
        <w:pStyle w:val="GraphicAnchor"/>
      </w:pPr>
      <w:r>
        <w:rPr>
          <w:noProof/>
        </w:rPr>
        <mc:AlternateContent>
          <mc:Choice Requires="wpg">
            <w:drawing>
              <wp:anchor distT="0" distB="0" distL="114300" distR="114300" simplePos="0" relativeHeight="251664384" behindDoc="1" locked="1" layoutInCell="1" allowOverlap="1" wp14:anchorId="25BA751D" wp14:editId="7869DD58">
                <wp:simplePos x="0" y="0"/>
                <wp:positionH relativeFrom="column">
                  <wp:posOffset>0</wp:posOffset>
                </wp:positionH>
                <wp:positionV relativeFrom="paragraph">
                  <wp:posOffset>0</wp:posOffset>
                </wp:positionV>
                <wp:extent cx="9601200" cy="731520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601200" cy="7315200"/>
                          <a:chOff x="0" y="0"/>
                          <a:chExt cx="9603074" cy="7317252"/>
                        </a:xfrm>
                      </wpg:grpSpPr>
                      <wps:wsp>
                        <wps:cNvPr id="3" name="AutoShape 3">
                          <a:extLst>
                            <a:ext uri="{FF2B5EF4-FFF2-40B4-BE49-F238E27FC236}">
                              <a16:creationId xmlns:a16="http://schemas.microsoft.com/office/drawing/2014/main" id="{F4320DBF-30BF-4295-8F44-D14E537718CA}"/>
                            </a:ext>
                          </a:extLst>
                        </wps:cNvPr>
                        <wps:cNvSpPr>
                          <a:spLocks noChangeAspect="1" noChangeArrowheads="1" noTextEdit="1"/>
                        </wps:cNvSpPr>
                        <wps:spPr bwMode="auto">
                          <a:xfrm>
                            <a:off x="0" y="0"/>
                            <a:ext cx="9590589" cy="730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4" name="Freeform 5">
                          <a:extLst>
                            <a:ext uri="{FF2B5EF4-FFF2-40B4-BE49-F238E27FC236}">
                              <a16:creationId xmlns:a16="http://schemas.microsoft.com/office/drawing/2014/main" id="{59DD37DF-F3F1-455B-8D3D-B3B7EBDE2C07}"/>
                            </a:ext>
                          </a:extLst>
                        </wps:cNvPr>
                        <wps:cNvSpPr>
                          <a:spLocks/>
                        </wps:cNvSpPr>
                        <wps:spPr bwMode="auto">
                          <a:xfrm>
                            <a:off x="3192780" y="2926080"/>
                            <a:ext cx="4135808" cy="4368883"/>
                          </a:xfrm>
                          <a:custGeom>
                            <a:avLst/>
                            <a:gdLst>
                              <a:gd name="T0" fmla="*/ 0 w 2728"/>
                              <a:gd name="T1" fmla="*/ 2936 h 2936"/>
                              <a:gd name="T2" fmla="*/ 2728 w 2728"/>
                              <a:gd name="T3" fmla="*/ 1469 h 2936"/>
                              <a:gd name="T4" fmla="*/ 0 w 2728"/>
                              <a:gd name="T5" fmla="*/ 0 h 2936"/>
                              <a:gd name="T6" fmla="*/ 0 w 2728"/>
                              <a:gd name="T7" fmla="*/ 2936 h 2936"/>
                            </a:gdLst>
                            <a:ahLst/>
                            <a:cxnLst>
                              <a:cxn ang="0">
                                <a:pos x="T0" y="T1"/>
                              </a:cxn>
                              <a:cxn ang="0">
                                <a:pos x="T2" y="T3"/>
                              </a:cxn>
                              <a:cxn ang="0">
                                <a:pos x="T4" y="T5"/>
                              </a:cxn>
                              <a:cxn ang="0">
                                <a:pos x="T6" y="T7"/>
                              </a:cxn>
                            </a:cxnLst>
                            <a:rect l="0" t="0" r="r" b="b"/>
                            <a:pathLst>
                              <a:path w="2728" h="2936">
                                <a:moveTo>
                                  <a:pt x="0" y="2936"/>
                                </a:moveTo>
                                <a:lnTo>
                                  <a:pt x="2728" y="1469"/>
                                </a:lnTo>
                                <a:lnTo>
                                  <a:pt x="0" y="0"/>
                                </a:lnTo>
                                <a:lnTo>
                                  <a:pt x="0" y="2936"/>
                                </a:lnTo>
                                <a:close/>
                              </a:path>
                            </a:pathLst>
                          </a:custGeom>
                          <a:solidFill>
                            <a:schemeClr val="accent1">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6">
                          <a:extLst>
                            <a:ext uri="{FF2B5EF4-FFF2-40B4-BE49-F238E27FC236}">
                              <a16:creationId xmlns:a16="http://schemas.microsoft.com/office/drawing/2014/main" id="{9AB836D2-23AC-49A1-AFEE-905AE1B77DF5}"/>
                            </a:ext>
                          </a:extLst>
                        </wps:cNvPr>
                        <wps:cNvSpPr>
                          <a:spLocks/>
                        </wps:cNvSpPr>
                        <wps:spPr bwMode="auto">
                          <a:xfrm>
                            <a:off x="1638300" y="3870960"/>
                            <a:ext cx="1555476" cy="1903202"/>
                          </a:xfrm>
                          <a:custGeom>
                            <a:avLst/>
                            <a:gdLst>
                              <a:gd name="T0" fmla="*/ 1026 w 1026"/>
                              <a:gd name="T1" fmla="*/ 0 h 1279"/>
                              <a:gd name="T2" fmla="*/ 0 w 1026"/>
                              <a:gd name="T3" fmla="*/ 640 h 1279"/>
                              <a:gd name="T4" fmla="*/ 1026 w 1026"/>
                              <a:gd name="T5" fmla="*/ 1279 h 1279"/>
                              <a:gd name="T6" fmla="*/ 1026 w 1026"/>
                              <a:gd name="T7" fmla="*/ 0 h 1279"/>
                            </a:gdLst>
                            <a:ahLst/>
                            <a:cxnLst>
                              <a:cxn ang="0">
                                <a:pos x="T0" y="T1"/>
                              </a:cxn>
                              <a:cxn ang="0">
                                <a:pos x="T2" y="T3"/>
                              </a:cxn>
                              <a:cxn ang="0">
                                <a:pos x="T4" y="T5"/>
                              </a:cxn>
                              <a:cxn ang="0">
                                <a:pos x="T6" y="T7"/>
                              </a:cxn>
                            </a:cxnLst>
                            <a:rect l="0" t="0" r="r" b="b"/>
                            <a:pathLst>
                              <a:path w="1026" h="1279">
                                <a:moveTo>
                                  <a:pt x="1026" y="0"/>
                                </a:moveTo>
                                <a:lnTo>
                                  <a:pt x="0" y="640"/>
                                </a:lnTo>
                                <a:lnTo>
                                  <a:pt x="1026" y="1279"/>
                                </a:lnTo>
                                <a:lnTo>
                                  <a:pt x="1026" y="0"/>
                                </a:lnTo>
                                <a:close/>
                              </a:path>
                            </a:pathLst>
                          </a:custGeom>
                          <a:solidFill>
                            <a:schemeClr val="tx1">
                              <a:lumMod val="65000"/>
                              <a:lumOff val="3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7">
                          <a:extLst>
                            <a:ext uri="{FF2B5EF4-FFF2-40B4-BE49-F238E27FC236}">
                              <a16:creationId xmlns:a16="http://schemas.microsoft.com/office/drawing/2014/main" id="{1491D866-3A74-4623-AFD3-33E10D931C60}"/>
                            </a:ext>
                          </a:extLst>
                        </wps:cNvPr>
                        <wps:cNvSpPr>
                          <a:spLocks/>
                        </wps:cNvSpPr>
                        <wps:spPr bwMode="auto">
                          <a:xfrm>
                            <a:off x="0" y="15240"/>
                            <a:ext cx="6472052" cy="5471520"/>
                          </a:xfrm>
                          <a:custGeom>
                            <a:avLst/>
                            <a:gdLst>
                              <a:gd name="T0" fmla="*/ 4254 w 4254"/>
                              <a:gd name="T1" fmla="*/ 0 h 3677"/>
                              <a:gd name="T2" fmla="*/ 0 w 4254"/>
                              <a:gd name="T3" fmla="*/ 2 h 3677"/>
                              <a:gd name="T4" fmla="*/ 0 w 4254"/>
                              <a:gd name="T5" fmla="*/ 3677 h 3677"/>
                              <a:gd name="T6" fmla="*/ 4254 w 4254"/>
                              <a:gd name="T7" fmla="*/ 1056 h 3677"/>
                              <a:gd name="T8" fmla="*/ 4254 w 4254"/>
                              <a:gd name="T9" fmla="*/ 0 h 3677"/>
                            </a:gdLst>
                            <a:ahLst/>
                            <a:cxnLst>
                              <a:cxn ang="0">
                                <a:pos x="T0" y="T1"/>
                              </a:cxn>
                              <a:cxn ang="0">
                                <a:pos x="T2" y="T3"/>
                              </a:cxn>
                              <a:cxn ang="0">
                                <a:pos x="T4" y="T5"/>
                              </a:cxn>
                              <a:cxn ang="0">
                                <a:pos x="T6" y="T7"/>
                              </a:cxn>
                              <a:cxn ang="0">
                                <a:pos x="T8" y="T9"/>
                              </a:cxn>
                            </a:cxnLst>
                            <a:rect l="0" t="0" r="r" b="b"/>
                            <a:pathLst>
                              <a:path w="4254" h="3677">
                                <a:moveTo>
                                  <a:pt x="4254" y="0"/>
                                </a:moveTo>
                                <a:lnTo>
                                  <a:pt x="0" y="2"/>
                                </a:lnTo>
                                <a:lnTo>
                                  <a:pt x="0" y="3677"/>
                                </a:lnTo>
                                <a:lnTo>
                                  <a:pt x="4254" y="1056"/>
                                </a:lnTo>
                                <a:lnTo>
                                  <a:pt x="4254" y="0"/>
                                </a:lnTo>
                                <a:close/>
                              </a:path>
                            </a:pathLst>
                          </a:custGeom>
                          <a:solidFill>
                            <a:schemeClr val="accent1">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9E5F432" w14:textId="438A34DC" w:rsidR="00ED7167" w:rsidRDefault="00ED7167" w:rsidP="00ED7167">
                              <w:pPr>
                                <w:pStyle w:val="NormalWeb"/>
                              </w:pPr>
                            </w:p>
                            <w:p w14:paraId="12877752" w14:textId="336C9D1F" w:rsidR="00ED7167" w:rsidRDefault="00ED7167" w:rsidP="00ED7167">
                              <w:pPr>
                                <w:jc w:val="center"/>
                              </w:pPr>
                            </w:p>
                            <w:p w14:paraId="1E1263BD" w14:textId="36261113" w:rsidR="002C7EBA" w:rsidRDefault="002C7EBA" w:rsidP="002C7EBA">
                              <w:pPr>
                                <w:pStyle w:val="NormalWeb"/>
                              </w:pPr>
                            </w:p>
                            <w:p w14:paraId="4F82C8B6" w14:textId="3F60E5EE" w:rsidR="00ED7167" w:rsidRDefault="00ED7167"/>
                          </w:txbxContent>
                        </wps:txbx>
                        <wps:bodyPr vert="horz" wrap="square" lIns="91440" tIns="45720" rIns="91440" bIns="45720" numCol="1" anchor="t" anchorCtr="0" compatLnSpc="1">
                          <a:prstTxWarp prst="textNoShape">
                            <a:avLst/>
                          </a:prstTxWarp>
                        </wps:bodyPr>
                      </wps:wsp>
                      <wps:wsp>
                        <wps:cNvPr id="7" name="Freeform 8">
                          <a:extLst>
                            <a:ext uri="{FF2B5EF4-FFF2-40B4-BE49-F238E27FC236}">
                              <a16:creationId xmlns:a16="http://schemas.microsoft.com/office/drawing/2014/main" id="{06879660-6AD6-45DA-867F-85E21A933446}"/>
                            </a:ext>
                          </a:extLst>
                        </wps:cNvPr>
                        <wps:cNvSpPr>
                          <a:spLocks/>
                        </wps:cNvSpPr>
                        <wps:spPr bwMode="auto">
                          <a:xfrm>
                            <a:off x="6469380" y="4564380"/>
                            <a:ext cx="3133694" cy="2752872"/>
                          </a:xfrm>
                          <a:custGeom>
                            <a:avLst/>
                            <a:gdLst>
                              <a:gd name="T0" fmla="*/ 1157 w 2067"/>
                              <a:gd name="T1" fmla="*/ 1850 h 1850"/>
                              <a:gd name="T2" fmla="*/ 2067 w 2067"/>
                              <a:gd name="T3" fmla="*/ 1286 h 1850"/>
                              <a:gd name="T4" fmla="*/ 0 w 2067"/>
                              <a:gd name="T5" fmla="*/ 0 h 1850"/>
                              <a:gd name="T6" fmla="*/ 0 w 2067"/>
                              <a:gd name="T7" fmla="*/ 1850 h 1850"/>
                              <a:gd name="T8" fmla="*/ 1157 w 2067"/>
                              <a:gd name="T9" fmla="*/ 1850 h 1850"/>
                            </a:gdLst>
                            <a:ahLst/>
                            <a:cxnLst>
                              <a:cxn ang="0">
                                <a:pos x="T0" y="T1"/>
                              </a:cxn>
                              <a:cxn ang="0">
                                <a:pos x="T2" y="T3"/>
                              </a:cxn>
                              <a:cxn ang="0">
                                <a:pos x="T4" y="T5"/>
                              </a:cxn>
                              <a:cxn ang="0">
                                <a:pos x="T6" y="T7"/>
                              </a:cxn>
                              <a:cxn ang="0">
                                <a:pos x="T8" y="T9"/>
                              </a:cxn>
                            </a:cxnLst>
                            <a:rect l="0" t="0" r="r" b="b"/>
                            <a:pathLst>
                              <a:path w="2067" h="1850">
                                <a:moveTo>
                                  <a:pt x="1157" y="1850"/>
                                </a:moveTo>
                                <a:lnTo>
                                  <a:pt x="2067" y="1286"/>
                                </a:lnTo>
                                <a:lnTo>
                                  <a:pt x="0" y="0"/>
                                </a:lnTo>
                                <a:lnTo>
                                  <a:pt x="0" y="1850"/>
                                </a:lnTo>
                                <a:lnTo>
                                  <a:pt x="1157" y="185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9">
                          <a:extLst>
                            <a:ext uri="{FF2B5EF4-FFF2-40B4-BE49-F238E27FC236}">
                              <a16:creationId xmlns:a16="http://schemas.microsoft.com/office/drawing/2014/main" id="{77D1D1A3-E692-4BD2-8C68-E22980280995}"/>
                            </a:ext>
                          </a:extLst>
                        </wps:cNvPr>
                        <wps:cNvSpPr>
                          <a:spLocks/>
                        </wps:cNvSpPr>
                        <wps:spPr bwMode="auto">
                          <a:xfrm>
                            <a:off x="7620000" y="0"/>
                            <a:ext cx="1978457" cy="1761838"/>
                          </a:xfrm>
                          <a:custGeom>
                            <a:avLst/>
                            <a:gdLst>
                              <a:gd name="T0" fmla="*/ 598 w 1305"/>
                              <a:gd name="T1" fmla="*/ 0 h 1184"/>
                              <a:gd name="T2" fmla="*/ 1305 w 1305"/>
                              <a:gd name="T3" fmla="*/ 0 h 1184"/>
                              <a:gd name="T4" fmla="*/ 1305 w 1305"/>
                              <a:gd name="T5" fmla="*/ 1184 h 1184"/>
                              <a:gd name="T6" fmla="*/ 0 w 1305"/>
                              <a:gd name="T7" fmla="*/ 372 h 1184"/>
                              <a:gd name="T8" fmla="*/ 598 w 1305"/>
                              <a:gd name="T9" fmla="*/ 0 h 1184"/>
                            </a:gdLst>
                            <a:ahLst/>
                            <a:cxnLst>
                              <a:cxn ang="0">
                                <a:pos x="T0" y="T1"/>
                              </a:cxn>
                              <a:cxn ang="0">
                                <a:pos x="T2" y="T3"/>
                              </a:cxn>
                              <a:cxn ang="0">
                                <a:pos x="T4" y="T5"/>
                              </a:cxn>
                              <a:cxn ang="0">
                                <a:pos x="T6" y="T7"/>
                              </a:cxn>
                              <a:cxn ang="0">
                                <a:pos x="T8" y="T9"/>
                              </a:cxn>
                            </a:cxnLst>
                            <a:rect l="0" t="0" r="r" b="b"/>
                            <a:pathLst>
                              <a:path w="1305" h="1184">
                                <a:moveTo>
                                  <a:pt x="598" y="0"/>
                                </a:moveTo>
                                <a:lnTo>
                                  <a:pt x="1305" y="0"/>
                                </a:lnTo>
                                <a:lnTo>
                                  <a:pt x="1305" y="1184"/>
                                </a:lnTo>
                                <a:lnTo>
                                  <a:pt x="0" y="372"/>
                                </a:lnTo>
                                <a:lnTo>
                                  <a:pt x="598"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5BA751D" id="Group 1" o:spid="_x0000_s1026" alt="&quot;&quot;" style="position:absolute;margin-left:0;margin-top:0;width:756pt;height:8in;z-index:-251652096;mso-width-relative:margin;mso-height-relative:margin" coordsize="96030,7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">
                <v:rect id="AutoShape 3" o:spid="_x0000_s1027" style="position:absolute;width:95905;height:7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text="t"/>
                </v:rect>
                <v:shape id="Freeform 5" o:spid="_x0000_s1028" style="position:absolute;left:31927;top:29260;width:41358;height:43689;visibility:visible;mso-wrap-style:square;v-text-anchor:top" coordsize="2728,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" path="m,2936l2728,1469,,,,2936xe" fillcolor="#ade6e5 [1300]" stroked="f">
                  <v:path arrowok="t" o:connecttype="custom" o:connectlocs="0,4368883;4135808,2185930;0,0;0,4368883" o:connectangles="0,0,0,0"/>
                </v:shape>
                <v:shape id="Freeform 6" o:spid="_x0000_s1029" style="position:absolute;left:16383;top:38709;width:15554;height:19032;visibility:visible;mso-wrap-style:square;v-text-anchor:top" coordsize="1026,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" path="m1026,l,640r1026,639l1026,xe" fillcolor="#5a5a5a [2109]" stroked="f">
                  <v:path arrowok="t" o:connecttype="custom" o:connectlocs="1555476,0;0,952345;1555476,1903202;1555476,0" o:connectangles="0,0,0,0"/>
                </v:shape>
                <v:shape id="Freeform 7" o:spid="_x0000_s1030" style="position:absolute;top:152;width:64720;height:54715;visibility:visible;mso-wrap-style:square;v-text-anchor:top" coordsize="4254,36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" adj="-11796480,,5400" path="m4254,l,2,,3677,4254,1056,4254,xe" fillcolor="#d6f3f2 [660]" stroked="f">
                  <v:stroke joinstyle="round"/>
                  <v:formulas/>
                  <v:path arrowok="t" o:connecttype="custom" o:connectlocs="6472052,0;0,2976;0,5471520;6472052,1571369;6472052,0" o:connectangles="0,0,0,0,0" textboxrect="0,0,4254,3677"/>
                  <v:textbox>
                    <w:txbxContent>
                      <w:p w14:paraId="29E5F432" w14:textId="438A34DC" w:rsidR="00ED7167" w:rsidRDefault="00ED7167" w:rsidP="00ED7167">
                        <w:pPr>
                          <w:pStyle w:val="NormalWeb"/>
                        </w:pPr>
                      </w:p>
                      <w:p w14:paraId="12877752" w14:textId="336C9D1F" w:rsidR="00ED7167" w:rsidRDefault="00ED7167" w:rsidP="00ED7167">
                        <w:pPr>
                          <w:jc w:val="center"/>
                        </w:pPr>
                      </w:p>
                      <w:p w14:paraId="1E1263BD" w14:textId="36261113" w:rsidR="002C7EBA" w:rsidRDefault="002C7EBA" w:rsidP="002C7EBA">
                        <w:pPr>
                          <w:pStyle w:val="NormalWeb"/>
                        </w:pPr>
                      </w:p>
                      <w:p w14:paraId="4F82C8B6" w14:textId="3F60E5EE" w:rsidR="00ED7167" w:rsidRDefault="00ED7167"/>
                    </w:txbxContent>
                  </v:textbox>
                </v:shape>
                <v:shape id="Freeform 8" o:spid="_x0000_s1031" style="position:absolute;left:64693;top:45643;width:31337;height:27529;visibility:visible;mso-wrap-style:square;v-text-anchor:top" coordsize="2067,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" path="m1157,1850r910,-564l,,,1850r1157,xe" fillcolor="#38bdbb [3204]" stroked="f">
                  <v:path arrowok="t" o:connecttype="custom" o:connectlocs="1754080,2752872;3133694,1913618;0,0;0,2752872;1754080,2752872" o:connectangles="0,0,0,0,0"/>
                </v:shape>
                <v:shape id="Freeform 9" o:spid="_x0000_s1032" style="position:absolute;left:76200;width:19784;height:17618;visibility:visible;mso-wrap-style:square;v-text-anchor:top" coordsize="1305,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" path="m598,r707,l1305,1184,,372,598,xe" fillcolor="#38bdbb [3204]" stroked="f">
                  <v:path arrowok="t" o:connecttype="custom" o:connectlocs="906603,0;1978457,0;1978457,1761838;0,553550;906603,0" o:connectangles="0,0,0,0,0"/>
                </v:shape>
                <w10:anchorlock/>
              </v:group>
            </w:pict>
          </mc:Fallback>
        </mc:AlternateContent>
      </w:r>
    </w:p>
    <w:tbl>
      <w:tblPr>
        <w:tblW w:w="4911" w:type="pct"/>
        <w:tblInd w:w="270" w:type="dxa"/>
        <w:tblLayout w:type="fixed"/>
        <w:tblCellMar>
          <w:left w:w="0" w:type="dxa"/>
          <w:right w:w="0" w:type="dxa"/>
        </w:tblCellMar>
        <w:tblLook w:val="0600" w:firstRow="0" w:lastRow="0" w:firstColumn="0" w:lastColumn="0" w:noHBand="1" w:noVBand="1"/>
        <w:tblCaption w:val="Layout table"/>
      </w:tblPr>
      <w:tblGrid>
        <w:gridCol w:w="4322"/>
        <w:gridCol w:w="630"/>
        <w:gridCol w:w="4681"/>
        <w:gridCol w:w="454"/>
        <w:gridCol w:w="4764"/>
      </w:tblGrid>
      <w:tr w:rsidR="00E616FA" w14:paraId="7AF7EE27" w14:textId="77777777" w:rsidTr="1ABD1ABB">
        <w:trPr>
          <w:trHeight w:hRule="exact" w:val="10584"/>
        </w:trPr>
        <w:tc>
          <w:tcPr>
            <w:tcW w:w="1455" w:type="pct"/>
          </w:tcPr>
          <w:tbl>
            <w:tblPr>
              <w:tblW w:w="5000" w:type="pct"/>
              <w:tblLayout w:type="fixed"/>
              <w:tblCellMar>
                <w:left w:w="0" w:type="dxa"/>
                <w:right w:w="0" w:type="dxa"/>
              </w:tblCellMar>
              <w:tblLook w:val="04A0" w:firstRow="1" w:lastRow="0" w:firstColumn="1" w:lastColumn="0" w:noHBand="0" w:noVBand="1"/>
            </w:tblPr>
            <w:tblGrid>
              <w:gridCol w:w="4322"/>
            </w:tblGrid>
            <w:tr w:rsidR="00E616FA" w14:paraId="4353BA34" w14:textId="77777777" w:rsidTr="1ABD1ABB">
              <w:trPr>
                <w:trHeight w:hRule="exact" w:val="8338"/>
              </w:trPr>
              <w:tc>
                <w:tcPr>
                  <w:tcW w:w="4312" w:type="dxa"/>
                </w:tcPr>
                <w:p w14:paraId="595F79C4" w14:textId="0D1C07C9" w:rsidR="00E616FA" w:rsidRPr="00640655" w:rsidRDefault="00B67670" w:rsidP="00ED7167">
                  <w:pPr>
                    <w:pStyle w:val="Heading1"/>
                    <w:jc w:val="center"/>
                  </w:pPr>
                  <w:sdt>
                    <w:sdtPr>
                      <w:id w:val="-1203323413"/>
                      <w:placeholder>
                        <w:docPart w:val="4CA168302AC248A8BF075F0FBDEA2CE0"/>
                      </w:placeholder>
                      <w:temporary/>
                      <w:showingPlcHdr/>
                      <w15:appearance w15:val="hidden"/>
                    </w:sdtPr>
                    <w:sdtEndPr/>
                    <w:sdtContent>
                      <w:r w:rsidR="002F03A8">
                        <w:t>MAKING A DIFFERENCE where IT COUNTS</w:t>
                      </w:r>
                    </w:sdtContent>
                  </w:sdt>
                </w:p>
                <w:p w14:paraId="3ECF3696" w14:textId="77A977E3" w:rsidR="00E616FA" w:rsidRPr="00DF502B" w:rsidRDefault="00ED7167" w:rsidP="00ED7167">
                  <w:pPr>
                    <w:jc w:val="center"/>
                    <w:rPr>
                      <w:rFonts w:ascii="Calibri" w:hAnsi="Calibri" w:cs="Calibri"/>
                      <w:sz w:val="32"/>
                      <w:szCs w:val="32"/>
                    </w:rPr>
                  </w:pPr>
                  <w:r w:rsidRPr="00DF502B">
                    <w:rPr>
                      <w:rFonts w:ascii="Calibri" w:hAnsi="Calibri" w:cs="Calibri"/>
                      <w:sz w:val="32"/>
                      <w:szCs w:val="32"/>
                    </w:rPr>
                    <w:t>Responsible Pet Ownership</w:t>
                  </w:r>
                  <w:r w:rsidR="00863C4E">
                    <w:rPr>
                      <w:rFonts w:ascii="Calibri" w:hAnsi="Calibri" w:cs="Calibri"/>
                      <w:sz w:val="32"/>
                      <w:szCs w:val="32"/>
                    </w:rPr>
                    <w:t xml:space="preserve"> Education</w:t>
                  </w:r>
                </w:p>
                <w:p w14:paraId="2E6DEA64" w14:textId="55B62754" w:rsidR="00E616FA" w:rsidRPr="00DF502B" w:rsidRDefault="00ED7167" w:rsidP="00ED7167">
                  <w:pPr>
                    <w:jc w:val="center"/>
                    <w:rPr>
                      <w:rFonts w:ascii="Calibri" w:hAnsi="Calibri" w:cs="Calibri"/>
                      <w:sz w:val="32"/>
                      <w:szCs w:val="32"/>
                    </w:rPr>
                  </w:pPr>
                  <w:r w:rsidRPr="00DF502B">
                    <w:rPr>
                      <w:rFonts w:ascii="Calibri" w:hAnsi="Calibri" w:cs="Calibri"/>
                      <w:sz w:val="32"/>
                      <w:szCs w:val="32"/>
                    </w:rPr>
                    <w:t>Animal Wellness Education</w:t>
                  </w:r>
                </w:p>
                <w:p w14:paraId="7EE9D6E8" w14:textId="52E3C077" w:rsidR="006F5BE1" w:rsidRPr="00DF502B" w:rsidRDefault="00ED7167" w:rsidP="00ED7167">
                  <w:pPr>
                    <w:jc w:val="center"/>
                    <w:rPr>
                      <w:rFonts w:ascii="Calibri" w:hAnsi="Calibri" w:cs="Calibri"/>
                      <w:sz w:val="32"/>
                      <w:szCs w:val="32"/>
                    </w:rPr>
                  </w:pPr>
                  <w:r w:rsidRPr="00DF502B">
                    <w:rPr>
                      <w:rFonts w:ascii="Calibri" w:hAnsi="Calibri" w:cs="Calibri"/>
                      <w:sz w:val="32"/>
                      <w:szCs w:val="32"/>
                    </w:rPr>
                    <w:t xml:space="preserve">Quality </w:t>
                  </w:r>
                  <w:r w:rsidR="00DF502B" w:rsidRPr="00DF502B">
                    <w:rPr>
                      <w:rFonts w:ascii="Calibri" w:hAnsi="Calibri" w:cs="Calibri"/>
                      <w:sz w:val="32"/>
                      <w:szCs w:val="32"/>
                    </w:rPr>
                    <w:t xml:space="preserve">Pet Owner </w:t>
                  </w:r>
                  <w:r w:rsidRPr="00DF502B">
                    <w:rPr>
                      <w:rFonts w:ascii="Calibri" w:hAnsi="Calibri" w:cs="Calibri"/>
                      <w:sz w:val="32"/>
                      <w:szCs w:val="32"/>
                    </w:rPr>
                    <w:t>Resources</w:t>
                  </w:r>
                </w:p>
                <w:p w14:paraId="33DA3668" w14:textId="77777777" w:rsidR="00DF502B" w:rsidRDefault="00DF502B" w:rsidP="00ED7167">
                  <w:pPr>
                    <w:jc w:val="center"/>
                    <w:rPr>
                      <w:sz w:val="32"/>
                      <w:szCs w:val="32"/>
                    </w:rPr>
                  </w:pPr>
                </w:p>
                <w:p w14:paraId="43E3C3F0" w14:textId="4E01FC61" w:rsidR="00DF502B" w:rsidRPr="00F72F66" w:rsidRDefault="00F72F66" w:rsidP="00ED7167">
                  <w:pPr>
                    <w:jc w:val="center"/>
                    <w:rPr>
                      <w:rFonts w:ascii="Dreaming Outloud Pro" w:hAnsi="Dreaming Outloud Pro" w:cs="Dreaming Outloud Pro"/>
                      <w:sz w:val="28"/>
                      <w:szCs w:val="28"/>
                    </w:rPr>
                  </w:pPr>
                  <w:r w:rsidRPr="00F72F66">
                    <w:rPr>
                      <w:rFonts w:ascii="Dreaming Outloud Pro" w:hAnsi="Dreaming Outloud Pro" w:cs="Dreaming Outloud Pro"/>
                      <w:sz w:val="28"/>
                      <w:szCs w:val="28"/>
                    </w:rPr>
                    <w:t>Our society has been established and continues to work i</w:t>
                  </w:r>
                  <w:r w:rsidR="00DF502B" w:rsidRPr="00F72F66">
                    <w:rPr>
                      <w:rFonts w:ascii="Dreaming Outloud Pro" w:hAnsi="Dreaming Outloud Pro" w:cs="Dreaming Outloud Pro"/>
                      <w:sz w:val="28"/>
                      <w:szCs w:val="28"/>
                    </w:rPr>
                    <w:t>n collaboration and cooperation with the Town of Coaldale and Municipal Enforcement</w:t>
                  </w:r>
                </w:p>
                <w:p w14:paraId="49C5C642" w14:textId="1DE580DB" w:rsidR="00ED7167" w:rsidRDefault="00DF502B" w:rsidP="00ED7167">
                  <w:pPr>
                    <w:jc w:val="center"/>
                  </w:pPr>
                  <w:r>
                    <w:rPr>
                      <w:noProof/>
                    </w:rPr>
                    <w:drawing>
                      <wp:anchor distT="0" distB="0" distL="114300" distR="114300" simplePos="0" relativeHeight="251689984" behindDoc="0" locked="0" layoutInCell="1" allowOverlap="1" wp14:anchorId="40E65921" wp14:editId="61128DE8">
                        <wp:simplePos x="0" y="0"/>
                        <wp:positionH relativeFrom="column">
                          <wp:posOffset>902970</wp:posOffset>
                        </wp:positionH>
                        <wp:positionV relativeFrom="paragraph">
                          <wp:posOffset>74945</wp:posOffset>
                        </wp:positionV>
                        <wp:extent cx="899160" cy="899160"/>
                        <wp:effectExtent l="0" t="0" r="0" b="0"/>
                        <wp:wrapNone/>
                        <wp:docPr id="970606966" name="Picture 6" descr="Town of Coaldale | Coaldale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own of Coaldale | Coaldale 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616FA" w14:paraId="731E2BFA" w14:textId="77777777" w:rsidTr="1ABD1ABB">
              <w:tc>
                <w:tcPr>
                  <w:tcW w:w="4312" w:type="dxa"/>
                </w:tcPr>
                <w:p w14:paraId="6AD1DAC0" w14:textId="779037A2" w:rsidR="00490C4D" w:rsidRDefault="00490C4D" w:rsidP="00490C4D">
                  <w:pPr>
                    <w:pStyle w:val="IntenseQuote"/>
                  </w:pPr>
                  <w:r>
                    <w:t>“</w:t>
                  </w:r>
                  <w:r w:rsidRPr="002F2CB5">
                    <w:rPr>
                      <w:sz w:val="28"/>
                      <w:szCs w:val="14"/>
                    </w:rPr>
                    <w:t>Dogs have a way of finding the people who need them, and filling the emptiness we didn’t ever know we had</w:t>
                  </w:r>
                  <w:r>
                    <w:t xml:space="preserve">.” </w:t>
                  </w:r>
                </w:p>
                <w:p w14:paraId="7E1B29C3" w14:textId="5737403A" w:rsidR="00E616FA" w:rsidRDefault="00490C4D" w:rsidP="00490C4D">
                  <w:pPr>
                    <w:pStyle w:val="IntenseQuote"/>
                  </w:pPr>
                  <w:r w:rsidRPr="002F2CB5">
                    <w:rPr>
                      <w:sz w:val="36"/>
                      <w:szCs w:val="18"/>
                    </w:rPr>
                    <w:t>Thom Jones</w:t>
                  </w:r>
                </w:p>
              </w:tc>
            </w:tr>
          </w:tbl>
          <w:p w14:paraId="678A05B0" w14:textId="77777777" w:rsidR="00E616FA" w:rsidRDefault="00E616FA" w:rsidP="00E616FA"/>
        </w:tc>
        <w:tc>
          <w:tcPr>
            <w:tcW w:w="212" w:type="pct"/>
          </w:tcPr>
          <w:p w14:paraId="3509121F" w14:textId="6D5959C0" w:rsidR="00E616FA" w:rsidRDefault="00E616FA" w:rsidP="00E616FA"/>
        </w:tc>
        <w:tc>
          <w:tcPr>
            <w:tcW w:w="1576" w:type="pct"/>
          </w:tcPr>
          <w:tbl>
            <w:tblPr>
              <w:tblW w:w="4788" w:type="dxa"/>
              <w:tblLayout w:type="fixed"/>
              <w:tblCellMar>
                <w:left w:w="0" w:type="dxa"/>
                <w:right w:w="0" w:type="dxa"/>
              </w:tblCellMar>
              <w:tblLook w:val="04A0" w:firstRow="1" w:lastRow="0" w:firstColumn="1" w:lastColumn="0" w:noHBand="0" w:noVBand="1"/>
            </w:tblPr>
            <w:tblGrid>
              <w:gridCol w:w="992"/>
              <w:gridCol w:w="3689"/>
              <w:gridCol w:w="107"/>
            </w:tblGrid>
            <w:tr w:rsidR="00E616FA" w14:paraId="69019D5B" w14:textId="77777777" w:rsidTr="1ABD1ABB">
              <w:trPr>
                <w:gridAfter w:val="1"/>
                <w:wAfter w:w="107" w:type="dxa"/>
                <w:trHeight w:hRule="exact" w:val="1411"/>
              </w:trPr>
              <w:tc>
                <w:tcPr>
                  <w:tcW w:w="4681" w:type="dxa"/>
                  <w:gridSpan w:val="2"/>
                </w:tcPr>
                <w:p w14:paraId="29B43AEF" w14:textId="6E3AC661" w:rsidR="006E7D7A" w:rsidRDefault="006E7D7A" w:rsidP="006E7D7A">
                  <w:pPr>
                    <w:pStyle w:val="NormalWeb"/>
                  </w:pPr>
                </w:p>
                <w:p w14:paraId="4B507768" w14:textId="6F18FE32" w:rsidR="00E616FA" w:rsidRDefault="00E616FA" w:rsidP="002F03A8"/>
              </w:tc>
            </w:tr>
            <w:tr w:rsidR="006F5BE1" w14:paraId="7DCB54D0" w14:textId="77777777" w:rsidTr="1ABD1ABB">
              <w:trPr>
                <w:gridAfter w:val="1"/>
                <w:wAfter w:w="107" w:type="dxa"/>
                <w:trHeight w:hRule="exact" w:val="1714"/>
              </w:trPr>
              <w:tc>
                <w:tcPr>
                  <w:tcW w:w="4681" w:type="dxa"/>
                  <w:gridSpan w:val="2"/>
                </w:tcPr>
                <w:p w14:paraId="2C0CB011" w14:textId="226E3BF2" w:rsidR="006F5BE1" w:rsidRPr="006F5BE1" w:rsidRDefault="006E7D7A" w:rsidP="002F03A8">
                  <w:r>
                    <w:rPr>
                      <w:noProof/>
                    </w:rPr>
                    <w:drawing>
                      <wp:anchor distT="0" distB="0" distL="114300" distR="114300" simplePos="0" relativeHeight="251698176" behindDoc="0" locked="0" layoutInCell="1" allowOverlap="1" wp14:anchorId="79FE76F2" wp14:editId="14ACE135">
                        <wp:simplePos x="0" y="0"/>
                        <wp:positionH relativeFrom="column">
                          <wp:posOffset>631190</wp:posOffset>
                        </wp:positionH>
                        <wp:positionV relativeFrom="paragraph">
                          <wp:posOffset>-27305</wp:posOffset>
                        </wp:positionV>
                        <wp:extent cx="1693545" cy="895985"/>
                        <wp:effectExtent l="304800" t="304800" r="325755" b="323215"/>
                        <wp:wrapNone/>
                        <wp:docPr id="12810358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3545" cy="89598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tc>
            </w:tr>
            <w:tr w:rsidR="00E616FA" w14:paraId="15916BEB" w14:textId="77777777" w:rsidTr="1ABD1ABB">
              <w:trPr>
                <w:gridAfter w:val="1"/>
                <w:wAfter w:w="107" w:type="dxa"/>
                <w:trHeight w:hRule="exact" w:val="2102"/>
              </w:trPr>
              <w:tc>
                <w:tcPr>
                  <w:tcW w:w="4681" w:type="dxa"/>
                  <w:gridSpan w:val="2"/>
                  <w:vAlign w:val="center"/>
                </w:tcPr>
                <w:p w14:paraId="7C81AB31" w14:textId="0D70FA03" w:rsidR="00E616FA" w:rsidRDefault="00E616FA" w:rsidP="005A50D1">
                  <w:pPr>
                    <w:pStyle w:val="Quote"/>
                    <w:rPr>
                      <w:color w:val="auto"/>
                      <w:sz w:val="28"/>
                      <w:szCs w:val="28"/>
                    </w:rPr>
                  </w:pPr>
                </w:p>
              </w:tc>
            </w:tr>
            <w:tr w:rsidR="00A07CB4" w14:paraId="0EF86281" w14:textId="77777777" w:rsidTr="1ABD1ABB">
              <w:trPr>
                <w:trHeight w:hRule="exact" w:val="3024"/>
              </w:trPr>
              <w:tc>
                <w:tcPr>
                  <w:tcW w:w="992" w:type="dxa"/>
                  <w:vAlign w:val="center"/>
                </w:tcPr>
                <w:p w14:paraId="06E5C641" w14:textId="1F648491" w:rsidR="00A07CB4" w:rsidRDefault="00A07CB4" w:rsidP="00A07CB4">
                  <w:pPr>
                    <w:pStyle w:val="Normal-Light"/>
                  </w:pPr>
                  <w:r>
                    <w:rPr>
                      <w:noProof/>
                      <w:lang w:val="en-AU" w:eastAsia="en-AU"/>
                    </w:rPr>
                    <mc:AlternateContent>
                      <mc:Choice Requires="wpg">
                        <w:drawing>
                          <wp:anchor distT="0" distB="0" distL="114300" distR="114300" simplePos="0" relativeHeight="251691008" behindDoc="0" locked="0" layoutInCell="1" allowOverlap="1" wp14:anchorId="7D5878E5" wp14:editId="0B1C41FC">
                            <wp:simplePos x="0" y="0"/>
                            <wp:positionH relativeFrom="column">
                              <wp:posOffset>168910</wp:posOffset>
                            </wp:positionH>
                            <wp:positionV relativeFrom="paragraph">
                              <wp:posOffset>1479550</wp:posOffset>
                            </wp:positionV>
                            <wp:extent cx="429260" cy="429260"/>
                            <wp:effectExtent l="0" t="0" r="8890" b="8890"/>
                            <wp:wrapNone/>
                            <wp:docPr id="23" name="Group 23" descr="Background shape"/>
                            <wp:cNvGraphicFramePr/>
                            <a:graphic xmlns:a="http://schemas.openxmlformats.org/drawingml/2006/main">
                              <a:graphicData uri="http://schemas.microsoft.com/office/word/2010/wordprocessingGroup">
                                <wpg:wgp>
                                  <wpg:cNvGrpSpPr/>
                                  <wpg:grpSpPr>
                                    <a:xfrm>
                                      <a:off x="0" y="0"/>
                                      <a:ext cx="429260" cy="429260"/>
                                      <a:chOff x="0" y="0"/>
                                      <a:chExt cx="458470" cy="459105"/>
                                    </a:xfrm>
                                  </wpg:grpSpPr>
                                  <wps:wsp>
                                    <wps:cNvPr id="20" name="Oval 20"/>
                                    <wps:cNvSpPr/>
                                    <wps:spPr>
                                      <a:xfrm>
                                        <a:off x="0" y="0"/>
                                        <a:ext cx="458470" cy="459105"/>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Graphic 22" descr="Magnifying glass"/>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9525"/>
                                        <a:ext cx="411480" cy="4114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E2C3C4" id="Group 23" o:spid="_x0000_s1026" alt="Background shape" style="position:absolute;margin-left:13.3pt;margin-top:116.5pt;width:33.8pt;height:33.8pt;z-index:251691008;mso-width-relative:margin;mso-height-relative:margin" coordsize="458470,4591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">
                            <v:oval id="Oval 20" o:spid="_x0000_s1027" style="position:absolute;width:458470;height:459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" fillcolor="#38bdbb [3204]"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2" o:spid="_x0000_s1028" type="#_x0000_t75" alt="Magnifying glass" style="position:absolute;top:9525;width:411480;height:41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">
                              <v:imagedata r:id="rId14" o:title="Magnifying glass"/>
                            </v:shape>
                          </v:group>
                        </w:pict>
                      </mc:Fallback>
                    </mc:AlternateContent>
                  </w:r>
                </w:p>
              </w:tc>
              <w:tc>
                <w:tcPr>
                  <w:tcW w:w="3796" w:type="dxa"/>
                  <w:gridSpan w:val="2"/>
                  <w:vAlign w:val="center"/>
                </w:tcPr>
                <w:p w14:paraId="1292539B" w14:textId="4233F964" w:rsidR="002C7EBA" w:rsidRDefault="00863C4E" w:rsidP="00ED7167">
                  <w:pPr>
                    <w:pStyle w:val="Normal-Light"/>
                    <w:jc w:val="center"/>
                    <w:rPr>
                      <w:color w:val="auto"/>
                      <w:sz w:val="28"/>
                      <w:szCs w:val="28"/>
                    </w:rPr>
                  </w:pPr>
                  <w:r w:rsidRPr="00863C4E">
                    <w:rPr>
                      <w:noProof/>
                      <w:color w:val="auto"/>
                      <w:sz w:val="28"/>
                      <w:szCs w:val="28"/>
                    </w:rPr>
                    <mc:AlternateContent>
                      <mc:Choice Requires="wps">
                        <w:drawing>
                          <wp:anchor distT="45720" distB="45720" distL="114300" distR="114300" simplePos="0" relativeHeight="251695104" behindDoc="0" locked="0" layoutInCell="1" allowOverlap="1" wp14:anchorId="49493C29" wp14:editId="716D3070">
                            <wp:simplePos x="0" y="0"/>
                            <wp:positionH relativeFrom="column">
                              <wp:posOffset>-633730</wp:posOffset>
                            </wp:positionH>
                            <wp:positionV relativeFrom="paragraph">
                              <wp:posOffset>-889000</wp:posOffset>
                            </wp:positionV>
                            <wp:extent cx="2971800" cy="1404620"/>
                            <wp:effectExtent l="0" t="0" r="0" b="0"/>
                            <wp:wrapNone/>
                            <wp:docPr id="272776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04620"/>
                                    </a:xfrm>
                                    <a:prstGeom prst="rect">
                                      <a:avLst/>
                                    </a:prstGeom>
                                    <a:noFill/>
                                    <a:ln w="9525">
                                      <a:noFill/>
                                      <a:miter lim="800000"/>
                                      <a:headEnd/>
                                      <a:tailEnd/>
                                    </a:ln>
                                  </wps:spPr>
                                  <wps:txbx>
                                    <w:txbxContent>
                                      <w:p w14:paraId="1AE2E96E" w14:textId="77777777" w:rsidR="00863C4E" w:rsidRPr="00490C4D" w:rsidRDefault="00863C4E" w:rsidP="00863C4E">
                                        <w:pPr>
                                          <w:pStyle w:val="Quote"/>
                                          <w:rPr>
                                            <w:rFonts w:ascii="Dreaming Outloud Pro" w:hAnsi="Dreaming Outloud Pro" w:cs="Dreaming Outloud Pro"/>
                                            <w:b/>
                                            <w:bCs/>
                                            <w:color w:val="auto"/>
                                            <w:sz w:val="32"/>
                                            <w:szCs w:val="32"/>
                                          </w:rPr>
                                        </w:pPr>
                                        <w:r w:rsidRPr="00490C4D">
                                          <w:rPr>
                                            <w:rFonts w:ascii="Dreaming Outloud Pro" w:hAnsi="Dreaming Outloud Pro" w:cs="Dreaming Outloud Pro"/>
                                            <w:b/>
                                            <w:bCs/>
                                            <w:color w:val="auto"/>
                                            <w:sz w:val="32"/>
                                            <w:szCs w:val="32"/>
                                          </w:rPr>
                                          <w:t xml:space="preserve">“Saving one dog will not change the world, but surely for that one dog, the world will change forever.” </w:t>
                                        </w:r>
                                      </w:p>
                                      <w:p w14:paraId="322765E5" w14:textId="0E21D6C3" w:rsidR="00863C4E" w:rsidRDefault="00863C4E" w:rsidP="00863C4E">
                                        <w:pPr>
                                          <w:ind w:left="2160"/>
                                        </w:pPr>
                                        <w:r w:rsidRPr="00490C4D">
                                          <w:rPr>
                                            <w:rFonts w:ascii="Dreaming Outloud Pro" w:hAnsi="Dreaming Outloud Pro" w:cs="Dreaming Outloud Pro"/>
                                            <w:b/>
                                            <w:bCs/>
                                            <w:sz w:val="32"/>
                                            <w:szCs w:val="32"/>
                                          </w:rPr>
                                          <w:t>Karen Davison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493C29" id="_x0000_t202" coordsize="21600,21600" o:spt="202" path="m,l,21600r21600,l21600,xe">
                            <v:stroke joinstyle="miter"/>
                            <v:path gradientshapeok="t" o:connecttype="rect"/>
                          </v:shapetype>
                          <v:shape id="Text Box 2" o:spid="_x0000_s1033" type="#_x0000_t202" style="position:absolute;left:0;text-align:left;margin-left:-49.9pt;margin-top:-70pt;width:234pt;height:110.6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" filled="f" stroked="f">
                            <v:textbox style="mso-fit-shape-to-text:t">
                              <w:txbxContent>
                                <w:p w14:paraId="1AE2E96E" w14:textId="77777777" w:rsidR="00863C4E" w:rsidRPr="00490C4D" w:rsidRDefault="00863C4E" w:rsidP="00863C4E">
                                  <w:pPr>
                                    <w:pStyle w:val="Quote"/>
                                    <w:rPr>
                                      <w:rFonts w:ascii="Dreaming Outloud Pro" w:hAnsi="Dreaming Outloud Pro" w:cs="Dreaming Outloud Pro"/>
                                      <w:b/>
                                      <w:bCs/>
                                      <w:color w:val="auto"/>
                                      <w:sz w:val="32"/>
                                      <w:szCs w:val="32"/>
                                    </w:rPr>
                                  </w:pPr>
                                  <w:r w:rsidRPr="00490C4D">
                                    <w:rPr>
                                      <w:rFonts w:ascii="Dreaming Outloud Pro" w:hAnsi="Dreaming Outloud Pro" w:cs="Dreaming Outloud Pro"/>
                                      <w:b/>
                                      <w:bCs/>
                                      <w:color w:val="auto"/>
                                      <w:sz w:val="32"/>
                                      <w:szCs w:val="32"/>
                                    </w:rPr>
                                    <w:t xml:space="preserve">“Saving one dog will not change the world, but surely for that one dog, the world will change forever.” </w:t>
                                  </w:r>
                                </w:p>
                                <w:p w14:paraId="322765E5" w14:textId="0E21D6C3" w:rsidR="00863C4E" w:rsidRDefault="00863C4E" w:rsidP="00863C4E">
                                  <w:pPr>
                                    <w:ind w:left="2160"/>
                                  </w:pPr>
                                  <w:r w:rsidRPr="00490C4D">
                                    <w:rPr>
                                      <w:rFonts w:ascii="Dreaming Outloud Pro" w:hAnsi="Dreaming Outloud Pro" w:cs="Dreaming Outloud Pro"/>
                                      <w:b/>
                                      <w:bCs/>
                                      <w:sz w:val="32"/>
                                      <w:szCs w:val="32"/>
                                    </w:rPr>
                                    <w:t>Karen Davison</w:t>
                                  </w:r>
                                </w:p>
                              </w:txbxContent>
                            </v:textbox>
                          </v:shape>
                        </w:pict>
                      </mc:Fallback>
                    </mc:AlternateContent>
                  </w:r>
                </w:p>
                <w:p w14:paraId="58929208" w14:textId="77777777" w:rsidR="002C7EBA" w:rsidRDefault="002C7EBA" w:rsidP="00ED7167">
                  <w:pPr>
                    <w:pStyle w:val="Normal-Light"/>
                    <w:jc w:val="center"/>
                    <w:rPr>
                      <w:color w:val="auto"/>
                      <w:sz w:val="28"/>
                      <w:szCs w:val="28"/>
                    </w:rPr>
                  </w:pPr>
                </w:p>
                <w:p w14:paraId="350FA1DE" w14:textId="77777777" w:rsidR="002C7EBA" w:rsidRDefault="002C7EBA" w:rsidP="00ED7167">
                  <w:pPr>
                    <w:pStyle w:val="Normal-Light"/>
                    <w:jc w:val="center"/>
                    <w:rPr>
                      <w:color w:val="auto"/>
                      <w:sz w:val="28"/>
                      <w:szCs w:val="28"/>
                    </w:rPr>
                  </w:pPr>
                </w:p>
                <w:p w14:paraId="25A4DA04" w14:textId="77777777" w:rsidR="002C7EBA" w:rsidRDefault="002C7EBA" w:rsidP="00ED7167">
                  <w:pPr>
                    <w:pStyle w:val="Normal-Light"/>
                    <w:jc w:val="center"/>
                    <w:rPr>
                      <w:color w:val="auto"/>
                      <w:sz w:val="28"/>
                      <w:szCs w:val="28"/>
                    </w:rPr>
                  </w:pPr>
                </w:p>
                <w:p w14:paraId="533AF049" w14:textId="77777777" w:rsidR="002C7EBA" w:rsidRDefault="002C7EBA" w:rsidP="00ED7167">
                  <w:pPr>
                    <w:pStyle w:val="Normal-Light"/>
                    <w:jc w:val="center"/>
                    <w:rPr>
                      <w:color w:val="auto"/>
                      <w:sz w:val="28"/>
                      <w:szCs w:val="28"/>
                    </w:rPr>
                  </w:pPr>
                </w:p>
                <w:p w14:paraId="6822E23A" w14:textId="77777777" w:rsidR="002C7EBA" w:rsidRDefault="002C7EBA" w:rsidP="00ED7167">
                  <w:pPr>
                    <w:pStyle w:val="Normal-Light"/>
                    <w:jc w:val="center"/>
                    <w:rPr>
                      <w:color w:val="auto"/>
                      <w:sz w:val="28"/>
                      <w:szCs w:val="28"/>
                    </w:rPr>
                  </w:pPr>
                </w:p>
                <w:p w14:paraId="4C48506E" w14:textId="77777777" w:rsidR="002C7EBA" w:rsidRDefault="002C7EBA" w:rsidP="00ED7167">
                  <w:pPr>
                    <w:pStyle w:val="Normal-Light"/>
                    <w:jc w:val="center"/>
                    <w:rPr>
                      <w:color w:val="auto"/>
                      <w:sz w:val="28"/>
                      <w:szCs w:val="28"/>
                    </w:rPr>
                  </w:pPr>
                </w:p>
                <w:p w14:paraId="286062A7" w14:textId="1D4DC9ED" w:rsidR="005A50D1" w:rsidRDefault="005A50D1" w:rsidP="00ED7167">
                  <w:pPr>
                    <w:pStyle w:val="Normal-Light"/>
                    <w:jc w:val="center"/>
                    <w:rPr>
                      <w:color w:val="auto"/>
                      <w:sz w:val="28"/>
                      <w:szCs w:val="28"/>
                    </w:rPr>
                  </w:pPr>
                  <w:r w:rsidRPr="00ED7167">
                    <w:rPr>
                      <w:color w:val="auto"/>
                      <w:sz w:val="28"/>
                      <w:szCs w:val="28"/>
                    </w:rPr>
                    <w:t>For questions and volunteer information, email us at</w:t>
                  </w:r>
                </w:p>
                <w:p w14:paraId="37F361B6" w14:textId="2147AF13" w:rsidR="00A07CB4" w:rsidRPr="00ED7167" w:rsidRDefault="00ED7167" w:rsidP="005A50D1">
                  <w:pPr>
                    <w:pStyle w:val="Normal-Light"/>
                    <w:rPr>
                      <w:sz w:val="28"/>
                      <w:szCs w:val="28"/>
                    </w:rPr>
                  </w:pPr>
                  <w:r w:rsidRPr="00ED7167">
                    <w:rPr>
                      <w:noProof/>
                      <w:sz w:val="28"/>
                      <w:szCs w:val="28"/>
                    </w:rPr>
                    <mc:AlternateContent>
                      <mc:Choice Requires="wps">
                        <w:drawing>
                          <wp:anchor distT="45720" distB="45720" distL="114300" distR="114300" simplePos="0" relativeHeight="251686912" behindDoc="1" locked="0" layoutInCell="1" allowOverlap="1" wp14:anchorId="2B454B3C" wp14:editId="42F6AE43">
                            <wp:simplePos x="0" y="0"/>
                            <wp:positionH relativeFrom="column">
                              <wp:posOffset>-449580</wp:posOffset>
                            </wp:positionH>
                            <wp:positionV relativeFrom="paragraph">
                              <wp:posOffset>26670</wp:posOffset>
                            </wp:positionV>
                            <wp:extent cx="2956560" cy="411480"/>
                            <wp:effectExtent l="0" t="0" r="0" b="0"/>
                            <wp:wrapNone/>
                            <wp:docPr id="408260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11480"/>
                                    </a:xfrm>
                                    <a:prstGeom prst="rect">
                                      <a:avLst/>
                                    </a:prstGeom>
                                    <a:noFill/>
                                    <a:ln w="9525">
                                      <a:noFill/>
                                      <a:miter lim="800000"/>
                                      <a:headEnd/>
                                      <a:tailEnd/>
                                    </a:ln>
                                  </wps:spPr>
                                  <wps:txbx>
                                    <w:txbxContent>
                                      <w:p w14:paraId="51418ED2" w14:textId="07C7D305" w:rsidR="00ED7167" w:rsidRPr="00ED7167" w:rsidRDefault="00ED7167" w:rsidP="00ED7167">
                                        <w:pPr>
                                          <w:jc w:val="center"/>
                                          <w:rPr>
                                            <w:sz w:val="18"/>
                                            <w:szCs w:val="18"/>
                                          </w:rPr>
                                        </w:pPr>
                                        <w:r w:rsidRPr="00ED7167">
                                          <w:rPr>
                                            <w:b/>
                                            <w:bCs/>
                                            <w:sz w:val="24"/>
                                            <w:szCs w:val="24"/>
                                          </w:rPr>
                                          <w:t>coaldaleregionalpaws@gmail.com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54B3C" id="_x0000_s1034" type="#_x0000_t202" style="position:absolute;margin-left:-35.4pt;margin-top:2.1pt;width:232.8pt;height:32.4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" filled="f" stroked="f">
                            <v:textbox>
                              <w:txbxContent>
                                <w:p w14:paraId="51418ED2" w14:textId="07C7D305" w:rsidR="00ED7167" w:rsidRPr="00ED7167" w:rsidRDefault="00ED7167" w:rsidP="00ED7167">
                                  <w:pPr>
                                    <w:jc w:val="center"/>
                                    <w:rPr>
                                      <w:sz w:val="18"/>
                                      <w:szCs w:val="18"/>
                                    </w:rPr>
                                  </w:pPr>
                                  <w:r w:rsidRPr="00ED7167">
                                    <w:rPr>
                                      <w:b/>
                                      <w:bCs/>
                                      <w:sz w:val="24"/>
                                      <w:szCs w:val="24"/>
                                    </w:rPr>
                                    <w:t>coaldaleregionalpaws@gmail.com</w:t>
                                  </w:r>
                                </w:p>
                              </w:txbxContent>
                            </v:textbox>
                          </v:shape>
                        </w:pict>
                      </mc:Fallback>
                    </mc:AlternateContent>
                  </w:r>
                </w:p>
              </w:tc>
            </w:tr>
          </w:tbl>
          <w:p w14:paraId="69E7AB1A" w14:textId="5771F296" w:rsidR="00E616FA" w:rsidRDefault="00ED7167" w:rsidP="00E616FA">
            <w:r>
              <w:rPr>
                <w:noProof/>
              </w:rPr>
              <w:drawing>
                <wp:anchor distT="0" distB="0" distL="114300" distR="114300" simplePos="0" relativeHeight="251684864" behindDoc="0" locked="0" layoutInCell="1" allowOverlap="1" wp14:anchorId="66475194" wp14:editId="7006BFF3">
                  <wp:simplePos x="0" y="0"/>
                  <wp:positionH relativeFrom="column">
                    <wp:posOffset>2086610</wp:posOffset>
                  </wp:positionH>
                  <wp:positionV relativeFrom="paragraph">
                    <wp:posOffset>742315</wp:posOffset>
                  </wp:positionV>
                  <wp:extent cx="807720" cy="807720"/>
                  <wp:effectExtent l="0" t="0" r="0" b="0"/>
                  <wp:wrapNone/>
                  <wp:docPr id="190438603" name="Picture 5" descr="Instagram Logo - Free Vectors &amp; PSDs 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stagram Logo - Free Vectors &amp; PSDs to ..."/>
                          <pic:cNvPicPr>
                            <a:picLocks noChangeAspect="1" noChangeArrowheads="1"/>
                          </pic:cNvPicPr>
                        </pic:nvPicPr>
                        <pic:blipFill>
                          <a:blip r:embed="rId15" cstate="print">
                            <a:extLst>
                              <a:ext uri="{BEBA8EAE-BF5A-486C-A8C5-ECC9F3942E4B}">
                                <a14:imgProps xmlns:a14="http://schemas.microsoft.com/office/drawing/2010/main">
                                  <a14:imgLayer r:embed="rId16">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21FB5FB0" wp14:editId="52DC7F26">
                  <wp:simplePos x="0" y="0"/>
                  <wp:positionH relativeFrom="column">
                    <wp:posOffset>135890</wp:posOffset>
                  </wp:positionH>
                  <wp:positionV relativeFrom="paragraph">
                    <wp:posOffset>803275</wp:posOffset>
                  </wp:positionV>
                  <wp:extent cx="678180" cy="678180"/>
                  <wp:effectExtent l="0" t="0" r="0" b="0"/>
                  <wp:wrapNone/>
                  <wp:docPr id="403496017" name="Picture 1" descr="A blue circle with a white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96017" name="Picture 1" descr="A blue circle with a white letter f&#10;&#10;Description automatically generated"/>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7167">
              <w:rPr>
                <w:noProof/>
                <w:sz w:val="28"/>
                <w:szCs w:val="28"/>
              </w:rPr>
              <mc:AlternateContent>
                <mc:Choice Requires="wps">
                  <w:drawing>
                    <wp:anchor distT="45720" distB="45720" distL="114300" distR="114300" simplePos="0" relativeHeight="251688960" behindDoc="1" locked="0" layoutInCell="1" allowOverlap="1" wp14:anchorId="608C1DF3" wp14:editId="54375621">
                      <wp:simplePos x="0" y="0"/>
                      <wp:positionH relativeFrom="column">
                        <wp:posOffset>-92710</wp:posOffset>
                      </wp:positionH>
                      <wp:positionV relativeFrom="paragraph">
                        <wp:posOffset>467995</wp:posOffset>
                      </wp:positionV>
                      <wp:extent cx="3208020" cy="411480"/>
                      <wp:effectExtent l="0" t="0" r="0" b="0"/>
                      <wp:wrapNone/>
                      <wp:docPr id="598665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411480"/>
                              </a:xfrm>
                              <a:prstGeom prst="rect">
                                <a:avLst/>
                              </a:prstGeom>
                              <a:noFill/>
                              <a:ln w="9525">
                                <a:noFill/>
                                <a:miter lim="800000"/>
                                <a:headEnd/>
                                <a:tailEnd/>
                              </a:ln>
                            </wps:spPr>
                            <wps:txbx>
                              <w:txbxContent>
                                <w:p w14:paraId="6EE37D1E" w14:textId="29168705" w:rsidR="00ED7167" w:rsidRPr="00ED7167" w:rsidRDefault="00ED7167" w:rsidP="00ED7167">
                                  <w:pPr>
                                    <w:jc w:val="center"/>
                                    <w:rPr>
                                      <w:sz w:val="18"/>
                                      <w:szCs w:val="18"/>
                                      <w:lang w:val="en-CA"/>
                                    </w:rPr>
                                  </w:pPr>
                                  <w:r>
                                    <w:rPr>
                                      <w:b/>
                                      <w:bCs/>
                                      <w:sz w:val="24"/>
                                      <w:szCs w:val="24"/>
                                      <w:lang w:val="en-CA"/>
                                    </w:rPr>
                                    <w:t>Follow Us on Facebook and Instagram!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C1DF3" id="_x0000_s1035" type="#_x0000_t202" style="position:absolute;margin-left:-7.3pt;margin-top:36.85pt;width:252.6pt;height:32.4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" filled="f" stroked="f">
                      <v:textbox>
                        <w:txbxContent>
                          <w:p w14:paraId="6EE37D1E" w14:textId="29168705" w:rsidR="00ED7167" w:rsidRPr="00ED7167" w:rsidRDefault="00ED7167" w:rsidP="00ED7167">
                            <w:pPr>
                              <w:jc w:val="center"/>
                              <w:rPr>
                                <w:sz w:val="18"/>
                                <w:szCs w:val="18"/>
                                <w:lang w:val="en-CA"/>
                              </w:rPr>
                            </w:pPr>
                            <w:r>
                              <w:rPr>
                                <w:b/>
                                <w:bCs/>
                                <w:sz w:val="24"/>
                                <w:szCs w:val="24"/>
                                <w:lang w:val="en-CA"/>
                              </w:rPr>
                              <w:t>Follow Us on Facebook and Instagram!</w:t>
                            </w:r>
                          </w:p>
                        </w:txbxContent>
                      </v:textbox>
                    </v:shape>
                  </w:pict>
                </mc:Fallback>
              </mc:AlternateContent>
            </w:r>
          </w:p>
        </w:tc>
        <w:tc>
          <w:tcPr>
            <w:tcW w:w="153" w:type="pct"/>
          </w:tcPr>
          <w:p w14:paraId="779C0625" w14:textId="3ED5AD34" w:rsidR="00E616FA" w:rsidRDefault="00E616FA" w:rsidP="00E616FA"/>
        </w:tc>
        <w:tc>
          <w:tcPr>
            <w:tcW w:w="1604" w:type="pct"/>
          </w:tcPr>
          <w:tbl>
            <w:tblPr>
              <w:tblW w:w="5000" w:type="pct"/>
              <w:tblLayout w:type="fixed"/>
              <w:tblCellMar>
                <w:left w:w="0" w:type="dxa"/>
                <w:right w:w="0" w:type="dxa"/>
              </w:tblCellMar>
              <w:tblLook w:val="04A0" w:firstRow="1" w:lastRow="0" w:firstColumn="1" w:lastColumn="0" w:noHBand="0" w:noVBand="1"/>
            </w:tblPr>
            <w:tblGrid>
              <w:gridCol w:w="4764"/>
            </w:tblGrid>
            <w:tr w:rsidR="00E616FA" w14:paraId="421D072C" w14:textId="77777777" w:rsidTr="002F03A8">
              <w:trPr>
                <w:trHeight w:hRule="exact" w:val="8784"/>
              </w:trPr>
              <w:tc>
                <w:tcPr>
                  <w:tcW w:w="4764" w:type="dxa"/>
                </w:tcPr>
                <w:p w14:paraId="159AEA7D" w14:textId="0A6B6301" w:rsidR="006E7D7A" w:rsidRDefault="006E7D7A" w:rsidP="006E7D7A">
                  <w:pPr>
                    <w:pStyle w:val="NormalWeb"/>
                  </w:pPr>
                </w:p>
                <w:p w14:paraId="37A4A364" w14:textId="0716D997" w:rsidR="00E616FA" w:rsidRDefault="00F72F66" w:rsidP="00E616FA">
                  <w:r>
                    <w:rPr>
                      <w:noProof/>
                    </w:rPr>
                    <w:drawing>
                      <wp:anchor distT="0" distB="0" distL="114300" distR="114300" simplePos="0" relativeHeight="251697152" behindDoc="0" locked="0" layoutInCell="1" allowOverlap="1" wp14:anchorId="5B743ED2" wp14:editId="1521CC01">
                        <wp:simplePos x="0" y="0"/>
                        <wp:positionH relativeFrom="column">
                          <wp:posOffset>-99695</wp:posOffset>
                        </wp:positionH>
                        <wp:positionV relativeFrom="paragraph">
                          <wp:posOffset>1076719</wp:posOffset>
                        </wp:positionV>
                        <wp:extent cx="3119584" cy="2802553"/>
                        <wp:effectExtent l="0" t="0" r="5080" b="0"/>
                        <wp:wrapNone/>
                        <wp:docPr id="18546043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157876" cy="28369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8720" behindDoc="0" locked="0" layoutInCell="1" allowOverlap="1" wp14:anchorId="408A9763" wp14:editId="5434F14F">
                            <wp:simplePos x="0" y="0"/>
                            <wp:positionH relativeFrom="column">
                              <wp:posOffset>-16799</wp:posOffset>
                            </wp:positionH>
                            <wp:positionV relativeFrom="paragraph">
                              <wp:posOffset>5020772</wp:posOffset>
                            </wp:positionV>
                            <wp:extent cx="1918854" cy="13923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854" cy="1392382"/>
                                    </a:xfrm>
                                    <a:prstGeom prst="rect">
                                      <a:avLst/>
                                    </a:prstGeom>
                                    <a:noFill/>
                                    <a:ln w="9525">
                                      <a:noFill/>
                                      <a:miter lim="800000"/>
                                      <a:headEnd/>
                                      <a:tailEnd/>
                                    </a:ln>
                                  </wps:spPr>
                                  <wps:txbx>
                                    <w:txbxContent>
                                      <w:p w14:paraId="2886A845" w14:textId="1CB19D7D" w:rsidR="00AB6919" w:rsidRPr="00F72F66" w:rsidRDefault="00AB6919" w:rsidP="00DF502B">
                                        <w:pPr>
                                          <w:jc w:val="center"/>
                                          <w:rPr>
                                            <w:rFonts w:ascii="Dreaming Outloud Pro" w:hAnsi="Dreaming Outloud Pro" w:cs="Dreaming Outloud Pro"/>
                                            <w:sz w:val="36"/>
                                            <w:szCs w:val="36"/>
                                            <w:lang w:val="en-CA"/>
                                          </w:rPr>
                                        </w:pPr>
                                        <w:r w:rsidRPr="00F72F66">
                                          <w:rPr>
                                            <w:rFonts w:ascii="Dreaming Outloud Pro" w:hAnsi="Dreaming Outloud Pro" w:cs="Dreaming Outloud Pro"/>
                                            <w:sz w:val="36"/>
                                            <w:szCs w:val="36"/>
                                            <w:lang w:val="en-CA"/>
                                          </w:rPr>
                                          <w:t>Coaldale’s First Dog-Specific Food Bank Resource for Pet Parents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A9763" id="_x0000_t202" coordsize="21600,21600" o:spt="202" path="m,l,21600r21600,l21600,xe">
                            <v:stroke joinstyle="miter"/>
                            <v:path gradientshapeok="t" o:connecttype="rect"/>
                          </v:shapetype>
                          <v:shape id="_x0000_s1036" type="#_x0000_t202" style="position:absolute;margin-left:-1.3pt;margin-top:395.35pt;width:151.1pt;height:109.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" filled="f" stroked="f">
                            <v:textbox>
                              <w:txbxContent>
                                <w:p w14:paraId="2886A845" w14:textId="1CB19D7D" w:rsidR="00AB6919" w:rsidRPr="00F72F66" w:rsidRDefault="00AB6919" w:rsidP="00DF502B">
                                  <w:pPr>
                                    <w:jc w:val="center"/>
                                    <w:rPr>
                                      <w:rFonts w:ascii="Dreaming Outloud Pro" w:hAnsi="Dreaming Outloud Pro" w:cs="Dreaming Outloud Pro"/>
                                      <w:sz w:val="36"/>
                                      <w:szCs w:val="36"/>
                                      <w:lang w:val="en-CA"/>
                                    </w:rPr>
                                  </w:pPr>
                                  <w:r w:rsidRPr="00F72F66">
                                    <w:rPr>
                                      <w:rFonts w:ascii="Dreaming Outloud Pro" w:hAnsi="Dreaming Outloud Pro" w:cs="Dreaming Outloud Pro"/>
                                      <w:sz w:val="36"/>
                                      <w:szCs w:val="36"/>
                                      <w:lang w:val="en-CA"/>
                                    </w:rPr>
                                    <w:t>Coaldale’s First Dog-Specific Food Bank Resource for Pet Parents</w:t>
                                  </w:r>
                                </w:p>
                              </w:txbxContent>
                            </v:textbox>
                          </v:shape>
                        </w:pict>
                      </mc:Fallback>
                    </mc:AlternateContent>
                  </w:r>
                </w:p>
              </w:tc>
            </w:tr>
            <w:tr w:rsidR="00E616FA" w14:paraId="65708B61" w14:textId="77777777" w:rsidTr="002F03A8">
              <w:trPr>
                <w:trHeight w:val="1872"/>
              </w:trPr>
              <w:tc>
                <w:tcPr>
                  <w:tcW w:w="4764" w:type="dxa"/>
                  <w:vAlign w:val="center"/>
                </w:tcPr>
                <w:p w14:paraId="6EA906A3" w14:textId="7557212D" w:rsidR="00D06082" w:rsidRDefault="00D06082" w:rsidP="002F03A8">
                  <w:pPr>
                    <w:pStyle w:val="Title"/>
                  </w:pPr>
                </w:p>
              </w:tc>
            </w:tr>
          </w:tbl>
          <w:p w14:paraId="29A0054C" w14:textId="77777777" w:rsidR="00E616FA" w:rsidRDefault="00E616FA" w:rsidP="00E616FA"/>
        </w:tc>
      </w:tr>
    </w:tbl>
    <w:p w14:paraId="14783B31" w14:textId="77777777" w:rsidR="00114B58" w:rsidRDefault="00114B58">
      <w:r>
        <w:br w:type="page"/>
      </w:r>
    </w:p>
    <w:p w14:paraId="6383855D" w14:textId="105D7175" w:rsidR="008A67F7" w:rsidRDefault="00386078" w:rsidP="00C66346">
      <w:pPr>
        <w:pStyle w:val="GraphicAnchor"/>
        <w:tabs>
          <w:tab w:val="left" w:pos="9432"/>
        </w:tabs>
      </w:pPr>
      <w:r>
        <w:rPr>
          <w:noProof/>
        </w:rPr>
        <w:lastRenderedPageBreak/>
        <mc:AlternateContent>
          <mc:Choice Requires="wpg">
            <w:drawing>
              <wp:anchor distT="0" distB="0" distL="114300" distR="114300" simplePos="0" relativeHeight="251673600" behindDoc="1" locked="1" layoutInCell="1" allowOverlap="1" wp14:anchorId="43C5606C" wp14:editId="73759338">
                <wp:simplePos x="0" y="0"/>
                <wp:positionH relativeFrom="column">
                  <wp:posOffset>0</wp:posOffset>
                </wp:positionH>
                <wp:positionV relativeFrom="paragraph">
                  <wp:posOffset>0</wp:posOffset>
                </wp:positionV>
                <wp:extent cx="9601200" cy="576074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601200" cy="5760745"/>
                          <a:chOff x="0" y="0"/>
                          <a:chExt cx="9601200" cy="5760745"/>
                        </a:xfrm>
                      </wpg:grpSpPr>
                      <wps:wsp>
                        <wps:cNvPr id="32" name="AutoShape 3"/>
                        <wps:cNvSpPr>
                          <a:spLocks noChangeAspect="1" noChangeArrowheads="1" noTextEdit="1"/>
                        </wps:cNvSpPr>
                        <wps:spPr bwMode="auto">
                          <a:xfrm>
                            <a:off x="0" y="0"/>
                            <a:ext cx="9601200" cy="5752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33" name="Freeform 5"/>
                        <wps:cNvSpPr>
                          <a:spLocks/>
                        </wps:cNvSpPr>
                        <wps:spPr bwMode="auto">
                          <a:xfrm>
                            <a:off x="1653540" y="3863340"/>
                            <a:ext cx="1545221" cy="1897405"/>
                          </a:xfrm>
                          <a:custGeom>
                            <a:avLst/>
                            <a:gdLst>
                              <a:gd name="T0" fmla="*/ 890 w 890"/>
                              <a:gd name="T1" fmla="*/ 0 h 1109"/>
                              <a:gd name="T2" fmla="*/ 0 w 890"/>
                              <a:gd name="T3" fmla="*/ 555 h 1109"/>
                              <a:gd name="T4" fmla="*/ 890 w 890"/>
                              <a:gd name="T5" fmla="*/ 1109 h 1109"/>
                              <a:gd name="T6" fmla="*/ 890 w 890"/>
                              <a:gd name="T7" fmla="*/ 0 h 1109"/>
                            </a:gdLst>
                            <a:ahLst/>
                            <a:cxnLst>
                              <a:cxn ang="0">
                                <a:pos x="T0" y="T1"/>
                              </a:cxn>
                              <a:cxn ang="0">
                                <a:pos x="T2" y="T3"/>
                              </a:cxn>
                              <a:cxn ang="0">
                                <a:pos x="T4" y="T5"/>
                              </a:cxn>
                              <a:cxn ang="0">
                                <a:pos x="T6" y="T7"/>
                              </a:cxn>
                            </a:cxnLst>
                            <a:rect l="0" t="0" r="r" b="b"/>
                            <a:pathLst>
                              <a:path w="890" h="1109">
                                <a:moveTo>
                                  <a:pt x="890" y="0"/>
                                </a:moveTo>
                                <a:lnTo>
                                  <a:pt x="0" y="555"/>
                                </a:lnTo>
                                <a:lnTo>
                                  <a:pt x="890" y="1109"/>
                                </a:lnTo>
                                <a:lnTo>
                                  <a:pt x="890" y="0"/>
                                </a:lnTo>
                                <a:close/>
                              </a:path>
                            </a:pathLst>
                          </a:custGeom>
                          <a:solidFill>
                            <a:schemeClr val="accent1">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6"/>
                        <wps:cNvSpPr>
                          <a:spLocks/>
                        </wps:cNvSpPr>
                        <wps:spPr bwMode="auto">
                          <a:xfrm>
                            <a:off x="0" y="0"/>
                            <a:ext cx="6404851" cy="5457819"/>
                          </a:xfrm>
                          <a:custGeom>
                            <a:avLst/>
                            <a:gdLst>
                              <a:gd name="T0" fmla="*/ 3689 w 3689"/>
                              <a:gd name="T1" fmla="*/ 0 h 3190"/>
                              <a:gd name="T2" fmla="*/ 0 w 3689"/>
                              <a:gd name="T3" fmla="*/ 2 h 3190"/>
                              <a:gd name="T4" fmla="*/ 0 w 3689"/>
                              <a:gd name="T5" fmla="*/ 3190 h 3190"/>
                              <a:gd name="T6" fmla="*/ 3689 w 3689"/>
                              <a:gd name="T7" fmla="*/ 916 h 3190"/>
                              <a:gd name="T8" fmla="*/ 3689 w 3689"/>
                              <a:gd name="T9" fmla="*/ 0 h 3190"/>
                            </a:gdLst>
                            <a:ahLst/>
                            <a:cxnLst>
                              <a:cxn ang="0">
                                <a:pos x="T0" y="T1"/>
                              </a:cxn>
                              <a:cxn ang="0">
                                <a:pos x="T2" y="T3"/>
                              </a:cxn>
                              <a:cxn ang="0">
                                <a:pos x="T4" y="T5"/>
                              </a:cxn>
                              <a:cxn ang="0">
                                <a:pos x="T6" y="T7"/>
                              </a:cxn>
                              <a:cxn ang="0">
                                <a:pos x="T8" y="T9"/>
                              </a:cxn>
                            </a:cxnLst>
                            <a:rect l="0" t="0" r="r" b="b"/>
                            <a:pathLst>
                              <a:path w="3689" h="3190">
                                <a:moveTo>
                                  <a:pt x="3689" y="0"/>
                                </a:moveTo>
                                <a:lnTo>
                                  <a:pt x="0" y="2"/>
                                </a:lnTo>
                                <a:lnTo>
                                  <a:pt x="0" y="3190"/>
                                </a:lnTo>
                                <a:lnTo>
                                  <a:pt x="3689" y="916"/>
                                </a:lnTo>
                                <a:lnTo>
                                  <a:pt x="3689" y="0"/>
                                </a:lnTo>
                                <a:close/>
                              </a:path>
                            </a:pathLst>
                          </a:custGeom>
                          <a:solidFill>
                            <a:schemeClr val="accent1">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7"/>
                        <wps:cNvSpPr>
                          <a:spLocks/>
                        </wps:cNvSpPr>
                        <wps:spPr bwMode="auto">
                          <a:xfrm>
                            <a:off x="4884420" y="0"/>
                            <a:ext cx="1524386" cy="1466254"/>
                          </a:xfrm>
                          <a:custGeom>
                            <a:avLst/>
                            <a:gdLst>
                              <a:gd name="T0" fmla="*/ 499 w 878"/>
                              <a:gd name="T1" fmla="*/ 0 h 857"/>
                              <a:gd name="T2" fmla="*/ 878 w 878"/>
                              <a:gd name="T3" fmla="*/ 0 h 857"/>
                              <a:gd name="T4" fmla="*/ 878 w 878"/>
                              <a:gd name="T5" fmla="*/ 857 h 857"/>
                              <a:gd name="T6" fmla="*/ 0 w 878"/>
                              <a:gd name="T7" fmla="*/ 311 h 857"/>
                              <a:gd name="T8" fmla="*/ 499 w 878"/>
                              <a:gd name="T9" fmla="*/ 0 h 857"/>
                            </a:gdLst>
                            <a:ahLst/>
                            <a:cxnLst>
                              <a:cxn ang="0">
                                <a:pos x="T0" y="T1"/>
                              </a:cxn>
                              <a:cxn ang="0">
                                <a:pos x="T2" y="T3"/>
                              </a:cxn>
                              <a:cxn ang="0">
                                <a:pos x="T4" y="T5"/>
                              </a:cxn>
                              <a:cxn ang="0">
                                <a:pos x="T6" y="T7"/>
                              </a:cxn>
                              <a:cxn ang="0">
                                <a:pos x="T8" y="T9"/>
                              </a:cxn>
                            </a:cxnLst>
                            <a:rect l="0" t="0" r="r" b="b"/>
                            <a:pathLst>
                              <a:path w="878" h="857">
                                <a:moveTo>
                                  <a:pt x="499" y="0"/>
                                </a:moveTo>
                                <a:lnTo>
                                  <a:pt x="878" y="0"/>
                                </a:lnTo>
                                <a:lnTo>
                                  <a:pt x="878" y="857"/>
                                </a:lnTo>
                                <a:lnTo>
                                  <a:pt x="0" y="311"/>
                                </a:lnTo>
                                <a:lnTo>
                                  <a:pt x="499" y="0"/>
                                </a:lnTo>
                                <a:close/>
                              </a:path>
                            </a:pathLst>
                          </a:custGeom>
                          <a:solidFill>
                            <a:schemeClr val="tx1">
                              <a:lumMod val="65000"/>
                              <a:lumOff val="3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8"/>
                        <wps:cNvSpPr>
                          <a:spLocks/>
                        </wps:cNvSpPr>
                        <wps:spPr bwMode="auto">
                          <a:xfrm>
                            <a:off x="7635240" y="0"/>
                            <a:ext cx="1963645" cy="1757110"/>
                          </a:xfrm>
                          <a:custGeom>
                            <a:avLst/>
                            <a:gdLst>
                              <a:gd name="T0" fmla="*/ 518 w 1131"/>
                              <a:gd name="T1" fmla="*/ 0 h 1027"/>
                              <a:gd name="T2" fmla="*/ 1131 w 1131"/>
                              <a:gd name="T3" fmla="*/ 0 h 1027"/>
                              <a:gd name="T4" fmla="*/ 1131 w 1131"/>
                              <a:gd name="T5" fmla="*/ 1027 h 1027"/>
                              <a:gd name="T6" fmla="*/ 0 w 1131"/>
                              <a:gd name="T7" fmla="*/ 323 h 1027"/>
                              <a:gd name="T8" fmla="*/ 518 w 1131"/>
                              <a:gd name="T9" fmla="*/ 0 h 1027"/>
                            </a:gdLst>
                            <a:ahLst/>
                            <a:cxnLst>
                              <a:cxn ang="0">
                                <a:pos x="T0" y="T1"/>
                              </a:cxn>
                              <a:cxn ang="0">
                                <a:pos x="T2" y="T3"/>
                              </a:cxn>
                              <a:cxn ang="0">
                                <a:pos x="T4" y="T5"/>
                              </a:cxn>
                              <a:cxn ang="0">
                                <a:pos x="T6" y="T7"/>
                              </a:cxn>
                              <a:cxn ang="0">
                                <a:pos x="T8" y="T9"/>
                              </a:cxn>
                            </a:cxnLst>
                            <a:rect l="0" t="0" r="r" b="b"/>
                            <a:pathLst>
                              <a:path w="1131" h="1027">
                                <a:moveTo>
                                  <a:pt x="518" y="0"/>
                                </a:moveTo>
                                <a:lnTo>
                                  <a:pt x="1131" y="0"/>
                                </a:lnTo>
                                <a:lnTo>
                                  <a:pt x="1131" y="1027"/>
                                </a:lnTo>
                                <a:lnTo>
                                  <a:pt x="0" y="323"/>
                                </a:lnTo>
                                <a:lnTo>
                                  <a:pt x="518" y="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66EBCC86" id="Group 2" o:spid="_x0000_s1026" alt="&quot;&quot;" style="position:absolute;margin-left:0;margin-top:0;width:756pt;height:453.6pt;z-index:-251642880" coordsize="96012,5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">
                <v:rect id="AutoShape 3" o:spid="_x0000_s1027" style="position:absolute;width:96012;height:57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o:lock v:ext="edit" aspectratio="t" text="t"/>
                </v:rect>
                <v:shape id="Freeform 5" o:spid="_x0000_s1028" style="position:absolute;left:16535;top:38633;width:15452;height:18974;visibility:visible;mso-wrap-style:square;v-text-anchor:top" coordsize="890,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" path="m890,l,555r890,554l890,xe" fillcolor="#d6f3f2 [660]" stroked="f">
                  <v:path arrowok="t" o:connecttype="custom" o:connectlocs="1545221,0;0,949558;1545221,1897405;1545221,0" o:connectangles="0,0,0,0"/>
                </v:shape>
                <v:shape id="Freeform 6" o:spid="_x0000_s1029" style="position:absolute;width:64048;height:54578;visibility:visible;mso-wrap-style:square;v-text-anchor:top" coordsize="3689,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" path="m3689,l,2,,3190,3689,916,3689,xe" fillcolor="#ade6e5 [1300]" stroked="f">
                  <v:path arrowok="t" o:connecttype="custom" o:connectlocs="6404851,0;0,3422;0,5457819;6404851,1567198;6404851,0" o:connectangles="0,0,0,0,0"/>
                </v:shape>
                <v:shape id="Freeform 7" o:spid="_x0000_s1030" style="position:absolute;left:48844;width:15244;height:14662;visibility:visible;mso-wrap-style:square;v-text-anchor:top" coordsize="87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" path="m499,l878,r,857l,311,499,xe" fillcolor="#5a5a5a [2109]" stroked="f">
                  <v:path arrowok="t" o:connecttype="custom" o:connectlocs="866365,0;1524386,0;1524386,1466254;0,532095;866365,0" o:connectangles="0,0,0,0,0"/>
                </v:shape>
                <v:shape id="Freeform 8" o:spid="_x0000_s1031" style="position:absolute;left:76352;width:19636;height:17571;visibility:visible;mso-wrap-style:square;v-text-anchor:top" coordsize="113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" path="m518,r613,l1131,1027,,323,518,xe" fillcolor="#38bdbb [3204]" stroked="f">
                  <v:path arrowok="t" o:connecttype="custom" o:connectlocs="899353,0;1963645,0;1963645,1757110;0,552626;899353,0" o:connectangles="0,0,0,0,0"/>
                </v:shape>
                <w10:anchorlock/>
              </v:group>
            </w:pict>
          </mc:Fallback>
        </mc:AlternateContent>
      </w:r>
      <w:r w:rsidR="00C66346">
        <w:tab/>
      </w:r>
    </w:p>
    <w:tbl>
      <w:tblPr>
        <w:tblW w:w="4911" w:type="pct"/>
        <w:tblInd w:w="270" w:type="dxa"/>
        <w:tblLayout w:type="fixed"/>
        <w:tblCellMar>
          <w:left w:w="0" w:type="dxa"/>
          <w:right w:w="0" w:type="dxa"/>
        </w:tblCellMar>
        <w:tblLook w:val="0600" w:firstRow="0" w:lastRow="0" w:firstColumn="0" w:lastColumn="0" w:noHBand="1" w:noVBand="1"/>
        <w:tblCaption w:val="Layout table"/>
      </w:tblPr>
      <w:tblGrid>
        <w:gridCol w:w="4322"/>
        <w:gridCol w:w="630"/>
        <w:gridCol w:w="4681"/>
        <w:gridCol w:w="454"/>
        <w:gridCol w:w="4764"/>
      </w:tblGrid>
      <w:tr w:rsidR="00A07CB4" w:rsidRPr="00A07CB4" w14:paraId="5A203215" w14:textId="77777777" w:rsidTr="000A591C">
        <w:trPr>
          <w:trHeight w:hRule="exact" w:val="10584"/>
        </w:trPr>
        <w:tc>
          <w:tcPr>
            <w:tcW w:w="1455" w:type="pct"/>
          </w:tcPr>
          <w:tbl>
            <w:tblPr>
              <w:tblW w:w="5000" w:type="pct"/>
              <w:tblLayout w:type="fixed"/>
              <w:tblCellMar>
                <w:left w:w="0" w:type="dxa"/>
                <w:right w:w="0" w:type="dxa"/>
              </w:tblCellMar>
              <w:tblLook w:val="04A0" w:firstRow="1" w:lastRow="0" w:firstColumn="1" w:lastColumn="0" w:noHBand="0" w:noVBand="1"/>
            </w:tblPr>
            <w:tblGrid>
              <w:gridCol w:w="4322"/>
            </w:tblGrid>
            <w:tr w:rsidR="00A07CB4" w14:paraId="2E3A3647" w14:textId="77777777" w:rsidTr="006F5BE1">
              <w:trPr>
                <w:trHeight w:val="10134"/>
              </w:trPr>
              <w:tc>
                <w:tcPr>
                  <w:tcW w:w="4312" w:type="dxa"/>
                </w:tcPr>
                <w:p w14:paraId="47A03453" w14:textId="1489F52A" w:rsidR="00A07CB4" w:rsidRDefault="00863C4E" w:rsidP="00A07CB4">
                  <w:pPr>
                    <w:pStyle w:val="Heading1"/>
                  </w:pPr>
                  <w:r>
                    <w:rPr>
                      <w:noProof/>
                    </w:rPr>
                    <w:drawing>
                      <wp:anchor distT="0" distB="0" distL="114300" distR="114300" simplePos="0" relativeHeight="251696128" behindDoc="0" locked="0" layoutInCell="1" allowOverlap="1" wp14:anchorId="3A6C9F71" wp14:editId="197A79FB">
                        <wp:simplePos x="0" y="0"/>
                        <wp:positionH relativeFrom="column">
                          <wp:posOffset>1497330</wp:posOffset>
                        </wp:positionH>
                        <wp:positionV relativeFrom="paragraph">
                          <wp:posOffset>198120</wp:posOffset>
                        </wp:positionV>
                        <wp:extent cx="1292225" cy="989255"/>
                        <wp:effectExtent l="0" t="0" r="0" b="0"/>
                        <wp:wrapNone/>
                        <wp:docPr id="1624079075" name="Picture 12" descr="Yellow and blue 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79075" name="Picture 1624079075" descr="Yellow and blue symbols"/>
                                <pic:cNvPicPr/>
                              </pic:nvPicPr>
                              <pic:blipFill>
                                <a:blip r:embed="rId21" cstate="print">
                                  <a:extLst>
                                    <a:ext uri="{BEBA8EAE-BF5A-486C-A8C5-ECC9F3942E4B}">
                                      <a14:imgProps xmlns:a14="http://schemas.microsoft.com/office/drawing/2010/main">
                                        <a14:imgLayer r:embed="rId2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292225" cy="989255"/>
                                </a:xfrm>
                                <a:prstGeom prst="rect">
                                  <a:avLst/>
                                </a:prstGeom>
                              </pic:spPr>
                            </pic:pic>
                          </a:graphicData>
                        </a:graphic>
                        <wp14:sizeRelH relativeFrom="margin">
                          <wp14:pctWidth>0</wp14:pctWidth>
                        </wp14:sizeRelH>
                        <wp14:sizeRelV relativeFrom="margin">
                          <wp14:pctHeight>0</wp14:pctHeight>
                        </wp14:sizeRelV>
                      </wp:anchor>
                    </w:drawing>
                  </w:r>
                  <w:r w:rsidR="003B5C1C">
                    <w:t>Who are we and what are we doing?</w:t>
                  </w:r>
                  <w:r>
                    <w:t xml:space="preserve"> </w:t>
                  </w:r>
                </w:p>
                <w:p w14:paraId="35247F88" w14:textId="66F3809C" w:rsidR="005A50D1" w:rsidRPr="009B079F" w:rsidRDefault="005A50D1" w:rsidP="005A50D1">
                  <w:pPr>
                    <w:pStyle w:val="Heading2"/>
                    <w:rPr>
                      <w:sz w:val="18"/>
                      <w:szCs w:val="24"/>
                    </w:rPr>
                  </w:pPr>
                  <w:r w:rsidRPr="009B079F">
                    <w:rPr>
                      <w:sz w:val="18"/>
                      <w:szCs w:val="24"/>
                    </w:rPr>
                    <w:t xml:space="preserve">We saw </w:t>
                  </w:r>
                  <w:r w:rsidR="001723C7">
                    <w:rPr>
                      <w:sz w:val="18"/>
                      <w:szCs w:val="24"/>
                    </w:rPr>
                    <w:t>A</w:t>
                  </w:r>
                  <w:r w:rsidRPr="009B079F">
                    <w:rPr>
                      <w:sz w:val="18"/>
                      <w:szCs w:val="24"/>
                    </w:rPr>
                    <w:t xml:space="preserve"> need in our community…</w:t>
                  </w:r>
                </w:p>
                <w:p w14:paraId="543D59C0" w14:textId="77777777" w:rsidR="005A50D1" w:rsidRPr="00E06B64" w:rsidRDefault="005A50D1" w:rsidP="005A50D1">
                  <w:pPr>
                    <w:rPr>
                      <w:sz w:val="18"/>
                      <w:szCs w:val="18"/>
                    </w:rPr>
                  </w:pPr>
                  <w:r w:rsidRPr="00E06B64">
                    <w:rPr>
                      <w:sz w:val="18"/>
                      <w:szCs w:val="18"/>
                    </w:rPr>
                    <w:t xml:space="preserve">The resources that were available to house dogs until they could be reunited with their owners or adopted out, are no longer available to the displaced dogs within Coaldale or surrounding regions. </w:t>
                  </w:r>
                </w:p>
                <w:p w14:paraId="50A8F051" w14:textId="4E8FAB61" w:rsidR="005A50D1" w:rsidRPr="00E06B64" w:rsidRDefault="005A50D1" w:rsidP="005A50D1">
                  <w:pPr>
                    <w:rPr>
                      <w:sz w:val="18"/>
                      <w:szCs w:val="18"/>
                    </w:rPr>
                  </w:pPr>
                  <w:r w:rsidRPr="00E06B64">
                    <w:rPr>
                      <w:sz w:val="18"/>
                      <w:szCs w:val="18"/>
                    </w:rPr>
                    <w:t>That loss of resources, plus the unprecedented increase of dog-related calls since 2022, has created a significant deficit in animal care and the need for more animal resources in our area.</w:t>
                  </w:r>
                  <w:r w:rsidR="00490C4D" w:rsidRPr="00E06B64">
                    <w:rPr>
                      <w:sz w:val="18"/>
                      <w:szCs w:val="18"/>
                    </w:rPr>
                    <w:t xml:space="preserve"> </w:t>
                  </w:r>
                  <w:r w:rsidR="0040576D" w:rsidRPr="00E06B64">
                    <w:rPr>
                      <w:sz w:val="18"/>
                      <w:szCs w:val="18"/>
                    </w:rPr>
                    <w:t>Concerned citizens created the society and</w:t>
                  </w:r>
                  <w:r w:rsidR="00490C4D" w:rsidRPr="00E06B64">
                    <w:rPr>
                      <w:sz w:val="18"/>
                      <w:szCs w:val="18"/>
                    </w:rPr>
                    <w:t xml:space="preserve"> have collaborated with the Town of Coaldale to help fill that need!</w:t>
                  </w:r>
                  <w:r w:rsidRPr="00E06B64">
                    <w:rPr>
                      <w:sz w:val="18"/>
                      <w:szCs w:val="18"/>
                    </w:rPr>
                    <w:t xml:space="preserve"> </w:t>
                  </w:r>
                </w:p>
                <w:p w14:paraId="490B7EAA" w14:textId="7AE85752" w:rsidR="005A50D1" w:rsidRPr="003B5C1C" w:rsidRDefault="005A50D1" w:rsidP="005A50D1">
                  <w:r w:rsidRPr="00E06B64">
                    <w:rPr>
                      <w:sz w:val="18"/>
                      <w:szCs w:val="18"/>
                    </w:rPr>
                    <w:t>We want to be the first call dog owners make to gain knowledge and support for their furry friends, with offering as many resources as we can with the hopes to significantly reduce or eliminate completely the number of surrendered/stray/abandoned animals in our community as well as animal-related incidents.</w:t>
                  </w:r>
                </w:p>
                <w:p w14:paraId="59071EFE" w14:textId="0B0AEDEC" w:rsidR="005A50D1" w:rsidRPr="009B079F" w:rsidRDefault="005A50D1" w:rsidP="005A50D1">
                  <w:pPr>
                    <w:pStyle w:val="Heading2"/>
                    <w:rPr>
                      <w:sz w:val="18"/>
                      <w:szCs w:val="24"/>
                    </w:rPr>
                  </w:pPr>
                  <w:r w:rsidRPr="009B079F">
                    <w:rPr>
                      <w:sz w:val="18"/>
                      <w:szCs w:val="24"/>
                    </w:rPr>
                    <w:t>Picture it… a resource hub for displaced dogs and pet owners, right in your own community!</w:t>
                  </w:r>
                </w:p>
                <w:p w14:paraId="2F87B651" w14:textId="4494CF6C" w:rsidR="00A23984" w:rsidRPr="00E06B64" w:rsidRDefault="005A50D1" w:rsidP="005A50D1">
                  <w:pPr>
                    <w:rPr>
                      <w:sz w:val="18"/>
                      <w:szCs w:val="18"/>
                    </w:rPr>
                  </w:pPr>
                  <w:r w:rsidRPr="00E06B64">
                    <w:rPr>
                      <w:sz w:val="18"/>
                      <w:szCs w:val="18"/>
                    </w:rPr>
                    <w:t xml:space="preserve">Our </w:t>
                  </w:r>
                  <w:r w:rsidR="00A23984" w:rsidRPr="00E06B64">
                    <w:rPr>
                      <w:sz w:val="18"/>
                      <w:szCs w:val="18"/>
                    </w:rPr>
                    <w:t>goal</w:t>
                  </w:r>
                  <w:r w:rsidRPr="00E06B64">
                    <w:rPr>
                      <w:sz w:val="18"/>
                      <w:szCs w:val="18"/>
                    </w:rPr>
                    <w:t xml:space="preserve"> is to have a multifunctional facility within Coaldale that is available for pet owners and </w:t>
                  </w:r>
                  <w:r w:rsidR="00A23984" w:rsidRPr="00E06B64">
                    <w:rPr>
                      <w:sz w:val="18"/>
                      <w:szCs w:val="18"/>
                    </w:rPr>
                    <w:t xml:space="preserve">other animal support resources to utilize either to contribute to community pet wellness, or to take advantage of the available resources. </w:t>
                  </w:r>
                </w:p>
                <w:p w14:paraId="10DC50BD" w14:textId="77777777" w:rsidR="00A23984" w:rsidRPr="00E06B64" w:rsidRDefault="00A23984" w:rsidP="002566E3">
                  <w:pPr>
                    <w:pStyle w:val="ListParagraph"/>
                    <w:numPr>
                      <w:ilvl w:val="0"/>
                      <w:numId w:val="1"/>
                    </w:numPr>
                    <w:rPr>
                      <w:sz w:val="18"/>
                      <w:szCs w:val="18"/>
                    </w:rPr>
                  </w:pPr>
                  <w:r w:rsidRPr="00E06B64">
                    <w:rPr>
                      <w:sz w:val="18"/>
                      <w:szCs w:val="18"/>
                    </w:rPr>
                    <w:t>Safe and nurturing kennel facility for displaced dogs.</w:t>
                  </w:r>
                </w:p>
                <w:p w14:paraId="014384A9" w14:textId="6A5D75D3" w:rsidR="00A23984" w:rsidRPr="00E06B64" w:rsidRDefault="002566E3" w:rsidP="002566E3">
                  <w:pPr>
                    <w:pStyle w:val="ListParagraph"/>
                    <w:numPr>
                      <w:ilvl w:val="0"/>
                      <w:numId w:val="1"/>
                    </w:numPr>
                    <w:rPr>
                      <w:sz w:val="18"/>
                      <w:szCs w:val="18"/>
                    </w:rPr>
                  </w:pPr>
                  <w:r w:rsidRPr="00E06B64">
                    <w:rPr>
                      <w:sz w:val="18"/>
                      <w:szCs w:val="18"/>
                    </w:rPr>
                    <w:t>Conference</w:t>
                  </w:r>
                  <w:r w:rsidR="00A23984" w:rsidRPr="00E06B64">
                    <w:rPr>
                      <w:sz w:val="18"/>
                      <w:szCs w:val="18"/>
                    </w:rPr>
                    <w:t xml:space="preserve"> room for pet own</w:t>
                  </w:r>
                  <w:r w:rsidR="00386611" w:rsidRPr="00E06B64">
                    <w:rPr>
                      <w:sz w:val="18"/>
                      <w:szCs w:val="18"/>
                    </w:rPr>
                    <w:t xml:space="preserve">er information </w:t>
                  </w:r>
                  <w:r w:rsidRPr="00E06B64">
                    <w:rPr>
                      <w:sz w:val="18"/>
                      <w:szCs w:val="18"/>
                    </w:rPr>
                    <w:t xml:space="preserve">sharing </w:t>
                  </w:r>
                  <w:r w:rsidR="00386611" w:rsidRPr="00E06B64">
                    <w:rPr>
                      <w:sz w:val="18"/>
                      <w:szCs w:val="18"/>
                    </w:rPr>
                    <w:t xml:space="preserve">sessions. </w:t>
                  </w:r>
                </w:p>
                <w:p w14:paraId="03E97500" w14:textId="5856BC51" w:rsidR="00386611" w:rsidRPr="002566E3" w:rsidRDefault="002566E3" w:rsidP="002566E3">
                  <w:pPr>
                    <w:pStyle w:val="ListParagraph"/>
                    <w:numPr>
                      <w:ilvl w:val="0"/>
                      <w:numId w:val="1"/>
                    </w:numPr>
                    <w:rPr>
                      <w:sz w:val="18"/>
                      <w:szCs w:val="18"/>
                    </w:rPr>
                  </w:pPr>
                  <w:r w:rsidRPr="00E06B64">
                    <w:rPr>
                      <w:sz w:val="18"/>
                      <w:szCs w:val="18"/>
                    </w:rPr>
                    <w:t>Database for resources such as specialty trainers and veterinarians</w:t>
                  </w:r>
                  <w:r w:rsidRPr="003B5C1C">
                    <w:t xml:space="preserve">. </w:t>
                  </w:r>
                </w:p>
              </w:tc>
            </w:tr>
            <w:tr w:rsidR="00A07CB4" w14:paraId="79E5C009" w14:textId="77777777" w:rsidTr="000A591C">
              <w:tc>
                <w:tcPr>
                  <w:tcW w:w="4312" w:type="dxa"/>
                </w:tcPr>
                <w:p w14:paraId="0A40FAE4" w14:textId="57F5E423" w:rsidR="00A07CB4" w:rsidRPr="00A07CB4" w:rsidRDefault="00A07CB4" w:rsidP="00A07CB4"/>
              </w:tc>
            </w:tr>
          </w:tbl>
          <w:p w14:paraId="7E0516D9" w14:textId="77777777" w:rsidR="00A07CB4" w:rsidRPr="00A07CB4" w:rsidRDefault="00A07CB4" w:rsidP="000A591C"/>
        </w:tc>
        <w:tc>
          <w:tcPr>
            <w:tcW w:w="212" w:type="pct"/>
          </w:tcPr>
          <w:p w14:paraId="244A6D28" w14:textId="60D2EE6D" w:rsidR="00A07CB4" w:rsidRPr="00A07CB4" w:rsidRDefault="00386078" w:rsidP="000A591C">
            <w:r>
              <w:rPr>
                <w:noProof/>
              </w:rPr>
              <mc:AlternateContent>
                <mc:Choice Requires="wps">
                  <w:drawing>
                    <wp:anchor distT="0" distB="0" distL="114300" distR="114300" simplePos="0" relativeHeight="251674624" behindDoc="1" locked="1" layoutInCell="1" allowOverlap="1" wp14:anchorId="519F3183" wp14:editId="2048AEB5">
                      <wp:simplePos x="0" y="0"/>
                      <wp:positionH relativeFrom="column">
                        <wp:posOffset>-2908300</wp:posOffset>
                      </wp:positionH>
                      <wp:positionV relativeFrom="paragraph">
                        <wp:posOffset>1384935</wp:posOffset>
                      </wp:positionV>
                      <wp:extent cx="3200400" cy="5751195"/>
                      <wp:effectExtent l="0" t="0" r="0" b="1905"/>
                      <wp:wrapNone/>
                      <wp:docPr id="13" name="Freeform: Shape 12" descr="Pug puppy">
                        <a:extLst xmlns:a="http://schemas.openxmlformats.org/drawingml/2006/main">
                          <a:ext uri="{FF2B5EF4-FFF2-40B4-BE49-F238E27FC236}">
                            <a16:creationId xmlns:a16="http://schemas.microsoft.com/office/drawing/2014/main" id="{4250A31C-9DD4-4B37-9ABA-86AE081DA729}"/>
                          </a:ext>
                        </a:extLst>
                      </wp:docPr>
                      <wp:cNvGraphicFramePr/>
                      <a:graphic xmlns:a="http://schemas.openxmlformats.org/drawingml/2006/main">
                        <a:graphicData uri="http://schemas.microsoft.com/office/word/2010/wordprocessingShape">
                          <wps:wsp>
                            <wps:cNvSpPr/>
                            <wps:spPr>
                              <a:xfrm>
                                <a:off x="0" y="0"/>
                                <a:ext cx="3200400" cy="5751195"/>
                              </a:xfrm>
                              <a:custGeom>
                                <a:avLst/>
                                <a:gdLst>
                                  <a:gd name="connsiteX0" fmla="*/ 3355827 w 3355827"/>
                                  <a:gd name="connsiteY0" fmla="*/ 0 h 6109925"/>
                                  <a:gd name="connsiteX1" fmla="*/ 3355827 w 3355827"/>
                                  <a:gd name="connsiteY1" fmla="*/ 6109925 h 6109925"/>
                                  <a:gd name="connsiteX2" fmla="*/ 0 w 3355827"/>
                                  <a:gd name="connsiteY2" fmla="*/ 6109925 h 6109925"/>
                                  <a:gd name="connsiteX3" fmla="*/ 0 w 3355827"/>
                                  <a:gd name="connsiteY3" fmla="*/ 2068622 h 6109925"/>
                                </a:gdLst>
                                <a:ahLst/>
                                <a:cxnLst>
                                  <a:cxn ang="0">
                                    <a:pos x="connsiteX0" y="connsiteY0"/>
                                  </a:cxn>
                                  <a:cxn ang="0">
                                    <a:pos x="connsiteX1" y="connsiteY1"/>
                                  </a:cxn>
                                  <a:cxn ang="0">
                                    <a:pos x="connsiteX2" y="connsiteY2"/>
                                  </a:cxn>
                                  <a:cxn ang="0">
                                    <a:pos x="connsiteX3" y="connsiteY3"/>
                                  </a:cxn>
                                </a:cxnLst>
                                <a:rect l="l" t="t" r="r" b="b"/>
                                <a:pathLst>
                                  <a:path w="3355827" h="6109925">
                                    <a:moveTo>
                                      <a:pt x="3355827" y="0"/>
                                    </a:moveTo>
                                    <a:lnTo>
                                      <a:pt x="3355827" y="6109925"/>
                                    </a:lnTo>
                                    <a:lnTo>
                                      <a:pt x="0" y="6109925"/>
                                    </a:lnTo>
                                    <a:lnTo>
                                      <a:pt x="0" y="2068622"/>
                                    </a:lnTo>
                                    <a:close/>
                                  </a:path>
                                </a:pathLst>
                              </a:custGeom>
                              <a:blipFill>
                                <a:blip r:embed="rId23" cstate="print">
                                  <a:alphaModFix amt="35000"/>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6E4E0" id="Freeform: Shape 12" o:spid="_x0000_s1026" alt="Pug puppy" style="position:absolute;margin-left:-229pt;margin-top:109.05pt;width:252pt;height:452.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55827,6109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" path="m3355827,r,6109925l,6109925,,2068622,3355827,xe" stroked="f" strokeweight="1pt">
                      <v:fill r:id="rId24" o:title="Pug puppy" opacity="22938f" recolor="t" rotate="t" type="frame"/>
                      <v:stroke joinstyle="miter"/>
                      <v:path arrowok="t" o:connecttype="custom" o:connectlocs="3200400,0;3200400,5751195;0,5751195;0,1947168" o:connectangles="0,0,0,0"/>
                      <w10:anchorlock/>
                    </v:shape>
                  </w:pict>
                </mc:Fallback>
              </mc:AlternateContent>
            </w:r>
          </w:p>
        </w:tc>
        <w:tc>
          <w:tcPr>
            <w:tcW w:w="1576" w:type="pct"/>
          </w:tcPr>
          <w:tbl>
            <w:tblPr>
              <w:tblpPr w:leftFromText="180" w:rightFromText="180" w:vertAnchor="page" w:horzAnchor="margin" w:tblpXSpec="center" w:tblpY="373"/>
              <w:tblOverlap w:val="never"/>
              <w:tblW w:w="3500" w:type="pct"/>
              <w:tblLayout w:type="fixed"/>
              <w:tblCellMar>
                <w:left w:w="0" w:type="dxa"/>
                <w:right w:w="0" w:type="dxa"/>
              </w:tblCellMar>
              <w:tblLook w:val="04A0" w:firstRow="1" w:lastRow="0" w:firstColumn="1" w:lastColumn="0" w:noHBand="0" w:noVBand="1"/>
            </w:tblPr>
            <w:tblGrid>
              <w:gridCol w:w="3277"/>
            </w:tblGrid>
            <w:tr w:rsidR="00BB5FCE" w14:paraId="230315F2" w14:textId="77777777" w:rsidTr="00F72F66">
              <w:trPr>
                <w:trHeight w:val="684"/>
              </w:trPr>
              <w:tc>
                <w:tcPr>
                  <w:tcW w:w="3277" w:type="dxa"/>
                </w:tcPr>
                <w:p w14:paraId="12ECD70F" w14:textId="77777777" w:rsidR="00BB5FCE" w:rsidRDefault="00BB5FCE" w:rsidP="00BB5FCE">
                  <w:pPr>
                    <w:jc w:val="center"/>
                  </w:pPr>
                </w:p>
              </w:tc>
            </w:tr>
            <w:tr w:rsidR="00BB5FCE" w14:paraId="3FEF8AD8" w14:textId="77777777" w:rsidTr="00F72F66">
              <w:tc>
                <w:tcPr>
                  <w:tcW w:w="3277" w:type="dxa"/>
                </w:tcPr>
                <w:p w14:paraId="486DA0EE" w14:textId="0DB13477" w:rsidR="00BB5FCE" w:rsidRPr="006E7D7A" w:rsidRDefault="00BB5FCE" w:rsidP="00BB5FCE">
                  <w:pPr>
                    <w:pStyle w:val="Heading2"/>
                    <w:jc w:val="center"/>
                    <w:rPr>
                      <w:sz w:val="40"/>
                      <w:szCs w:val="48"/>
                    </w:rPr>
                  </w:pPr>
                  <w:r w:rsidRPr="006E7D7A">
                    <w:rPr>
                      <w:sz w:val="40"/>
                      <w:szCs w:val="48"/>
                    </w:rPr>
                    <w:t>PAWS PANTRY</w:t>
                  </w:r>
                </w:p>
                <w:p w14:paraId="30C3B742" w14:textId="4D7C9AEC" w:rsidR="00BB5FCE" w:rsidRDefault="00BB5FCE" w:rsidP="00BB5FCE">
                  <w:pPr>
                    <w:jc w:val="center"/>
                    <w:rPr>
                      <w:b/>
                      <w:bCs/>
                    </w:rPr>
                  </w:pPr>
                  <w:r>
                    <w:rPr>
                      <w:b/>
                      <w:bCs/>
                    </w:rPr>
                    <w:t>The PAWS Pantry is our inaugural pet parent resource!</w:t>
                  </w:r>
                </w:p>
                <w:p w14:paraId="5F5A2EEC" w14:textId="68BD7BF6" w:rsidR="00BB5FCE" w:rsidRDefault="00F72F66" w:rsidP="00BB5FCE">
                  <w:pPr>
                    <w:jc w:val="center"/>
                  </w:pPr>
                  <w:r>
                    <w:t xml:space="preserve">Introducing the PAWS Pantry, our first dedicated resource for pet parents! We’ve established a dog-food bank to support pet owners within Coaldale and surrounding areas during tough times. </w:t>
                  </w:r>
                </w:p>
                <w:p w14:paraId="441942F5" w14:textId="1D9B6061" w:rsidR="00F72F66" w:rsidRPr="009B5712" w:rsidRDefault="00F72F66" w:rsidP="00BB5FCE">
                  <w:pPr>
                    <w:jc w:val="center"/>
                  </w:pPr>
                  <w:r>
                    <w:t xml:space="preserve">By providing this crucial resource, we aim to prevent surrenders and abandonments due to financial strain. </w:t>
                  </w:r>
                </w:p>
                <w:p w14:paraId="1C3D44EB" w14:textId="4B744BA4" w:rsidR="00BB5FCE" w:rsidRDefault="00BB5FCE" w:rsidP="00BB5FCE">
                  <w:pPr>
                    <w:jc w:val="center"/>
                    <w:rPr>
                      <w:b/>
                      <w:bCs/>
                    </w:rPr>
                  </w:pPr>
                  <w:r>
                    <w:rPr>
                      <w:b/>
                      <w:bCs/>
                    </w:rPr>
                    <w:t xml:space="preserve">This resource is strictly donation based, so the more donations we have, the more there is available to pet parents in need. </w:t>
                  </w:r>
                </w:p>
                <w:p w14:paraId="7589BB9E" w14:textId="77777777" w:rsidR="00BB5FCE" w:rsidRPr="009B5712" w:rsidRDefault="00BB5FCE" w:rsidP="00BB5FCE">
                  <w:pPr>
                    <w:jc w:val="center"/>
                  </w:pPr>
                  <w:r w:rsidRPr="009B5712">
                    <w:t xml:space="preserve">The success of the PAWS Pantry relies heavily on community support and donations. Your generosity ensures that no pet goes hungry, reinforcing the compassionate spirit that defines our community. </w:t>
                  </w:r>
                </w:p>
              </w:tc>
            </w:tr>
          </w:tbl>
          <w:p w14:paraId="543FA3D2" w14:textId="3D563813" w:rsidR="00A07CB4" w:rsidRPr="00A07CB4" w:rsidRDefault="00F72F66" w:rsidP="00275766">
            <w:pPr>
              <w:jc w:val="center"/>
            </w:pPr>
            <w:r>
              <w:rPr>
                <w:noProof/>
              </w:rPr>
              <w:drawing>
                <wp:anchor distT="0" distB="0" distL="114300" distR="114300" simplePos="0" relativeHeight="251700224" behindDoc="0" locked="0" layoutInCell="1" allowOverlap="1" wp14:anchorId="3415CAED" wp14:editId="56B5108F">
                  <wp:simplePos x="0" y="0"/>
                  <wp:positionH relativeFrom="column">
                    <wp:posOffset>674024</wp:posOffset>
                  </wp:positionH>
                  <wp:positionV relativeFrom="paragraph">
                    <wp:posOffset>5231707</wp:posOffset>
                  </wp:positionV>
                  <wp:extent cx="1676400" cy="1519842"/>
                  <wp:effectExtent l="0" t="0" r="0" b="4445"/>
                  <wp:wrapNone/>
                  <wp:docPr id="2157561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6400" cy="151984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3" w:type="pct"/>
          </w:tcPr>
          <w:p w14:paraId="287C8708" w14:textId="77777777" w:rsidR="00A07CB4" w:rsidRPr="00A07CB4" w:rsidRDefault="00A07CB4" w:rsidP="000A591C"/>
        </w:tc>
        <w:tc>
          <w:tcPr>
            <w:tcW w:w="1604" w:type="pct"/>
          </w:tcPr>
          <w:p w14:paraId="46916500" w14:textId="77777777" w:rsidR="00B67670" w:rsidRDefault="00B67670" w:rsidP="00BB5FCE">
            <w:pPr>
              <w:jc w:val="center"/>
              <w:rPr>
                <w:b/>
                <w:bCs/>
                <w:sz w:val="32"/>
                <w:szCs w:val="32"/>
              </w:rPr>
            </w:pPr>
          </w:p>
          <w:p w14:paraId="0379CB75" w14:textId="70FD757E" w:rsidR="00A07CB4" w:rsidRPr="00BB5FCE" w:rsidRDefault="00BB5FCE" w:rsidP="00BB5FCE">
            <w:pPr>
              <w:jc w:val="center"/>
              <w:rPr>
                <w:b/>
                <w:bCs/>
                <w:sz w:val="32"/>
                <w:szCs w:val="32"/>
              </w:rPr>
            </w:pPr>
            <w:r w:rsidRPr="00BB5FCE">
              <w:rPr>
                <w:b/>
                <w:bCs/>
                <w:sz w:val="32"/>
                <w:szCs w:val="32"/>
              </w:rPr>
              <w:t>DONATE TODAY!</w:t>
            </w:r>
          </w:p>
          <w:p w14:paraId="5AC47382" w14:textId="15FD2662" w:rsidR="00BB5FCE" w:rsidRDefault="00BB5FCE" w:rsidP="000A591C">
            <w:r>
              <w:t>We are currently accepting unopened, unexpired bags and cans of dog food. From generic to specialty foods, any donation is welcome!</w:t>
            </w:r>
          </w:p>
          <w:p w14:paraId="508171BA" w14:textId="259D849B" w:rsidR="00BB5FCE" w:rsidRDefault="00250274" w:rsidP="000A591C">
            <w:r>
              <w:t>You can donate at any time! We</w:t>
            </w:r>
            <w:r w:rsidR="00BB5FCE">
              <w:t xml:space="preserve"> have donation bins set up at the following locations:</w:t>
            </w:r>
          </w:p>
          <w:p w14:paraId="06D1974B" w14:textId="77777777" w:rsidR="00BB5FCE" w:rsidRDefault="00BB5FCE" w:rsidP="00BB5FCE">
            <w:pPr>
              <w:jc w:val="center"/>
            </w:pPr>
            <w:r>
              <w:t>The Coaldale Pet Clinic</w:t>
            </w:r>
          </w:p>
          <w:p w14:paraId="21F80913" w14:textId="77777777" w:rsidR="00BB5FCE" w:rsidRDefault="00BB5FCE" w:rsidP="00BB5FCE">
            <w:pPr>
              <w:jc w:val="center"/>
            </w:pPr>
            <w:r>
              <w:t>The Coaldale Firehall</w:t>
            </w:r>
          </w:p>
          <w:p w14:paraId="4901D658" w14:textId="77777777" w:rsidR="00BB5FCE" w:rsidRDefault="00BB5FCE" w:rsidP="00BB5FCE">
            <w:pPr>
              <w:jc w:val="center"/>
            </w:pPr>
            <w:r>
              <w:t>The Pet Corner</w:t>
            </w:r>
          </w:p>
          <w:p w14:paraId="6A94FEBC" w14:textId="77777777" w:rsidR="00B67670" w:rsidRDefault="00B67670" w:rsidP="00BB5FCE">
            <w:pPr>
              <w:jc w:val="center"/>
            </w:pPr>
          </w:p>
          <w:p w14:paraId="016C9A7D" w14:textId="77777777" w:rsidR="00BB5FCE" w:rsidRPr="001F11A7" w:rsidRDefault="00BB5FCE" w:rsidP="00BB5FCE">
            <w:pPr>
              <w:jc w:val="center"/>
              <w:rPr>
                <w:b/>
                <w:bCs/>
                <w:sz w:val="28"/>
                <w:szCs w:val="28"/>
              </w:rPr>
            </w:pPr>
            <w:r w:rsidRPr="001F11A7">
              <w:rPr>
                <w:b/>
                <w:bCs/>
                <w:sz w:val="28"/>
                <w:szCs w:val="28"/>
              </w:rPr>
              <w:t>KNOW A PET IN NEED?</w:t>
            </w:r>
          </w:p>
          <w:p w14:paraId="6ECC4E70" w14:textId="6BA6D01F" w:rsidR="00BB5FCE" w:rsidRDefault="001F11A7" w:rsidP="00BB5FCE">
            <w:bookmarkStart w:id="0" w:name="_Hlk170990488"/>
            <w:r w:rsidRPr="001F11A7">
              <w:rPr>
                <w:rFonts w:ascii="Dreaming Outloud Pro" w:hAnsi="Dreaming Outloud Pro" w:cs="Dreaming Outloud Pro"/>
                <w:b/>
                <w:bCs/>
                <w:sz w:val="28"/>
                <w:szCs w:val="28"/>
              </w:rPr>
              <w:t>WHEN &amp; WHERE?</w:t>
            </w:r>
            <w:r w:rsidRPr="001F11A7">
              <w:rPr>
                <w:sz w:val="28"/>
                <w:szCs w:val="28"/>
              </w:rPr>
              <w:t xml:space="preserve"> </w:t>
            </w:r>
            <w:r w:rsidRPr="001F11A7">
              <w:t>The PAWS</w:t>
            </w:r>
            <w:r>
              <w:t xml:space="preserve"> Pantry</w:t>
            </w:r>
            <w:r w:rsidR="00BB5FCE">
              <w:t xml:space="preserve"> is open </w:t>
            </w:r>
            <w:r w:rsidR="00250274">
              <w:t xml:space="preserve">for pet parents to use </w:t>
            </w:r>
            <w:r w:rsidR="00BB5FCE">
              <w:t>every second Saturday of each month, from 1-4pm at the Coaldale Firehall</w:t>
            </w:r>
            <w:r w:rsidR="00B67670">
              <w:t xml:space="preserve"> (1507 20</w:t>
            </w:r>
            <w:r w:rsidR="00B67670" w:rsidRPr="00B67670">
              <w:rPr>
                <w:vertAlign w:val="superscript"/>
              </w:rPr>
              <w:t>th</w:t>
            </w:r>
            <w:r w:rsidR="00B67670">
              <w:t xml:space="preserve"> Ave)</w:t>
            </w:r>
            <w:r w:rsidR="00BB5FCE">
              <w:t xml:space="preserve">. </w:t>
            </w:r>
          </w:p>
          <w:p w14:paraId="0F252664" w14:textId="7E7AE099" w:rsidR="001F11A7" w:rsidRDefault="001F11A7" w:rsidP="00BB5FCE">
            <w:r w:rsidRPr="001F11A7">
              <w:rPr>
                <w:rFonts w:ascii="Dreaming Outloud Pro" w:hAnsi="Dreaming Outloud Pro" w:cs="Dreaming Outloud Pro"/>
                <w:b/>
                <w:bCs/>
                <w:sz w:val="28"/>
                <w:szCs w:val="28"/>
              </w:rPr>
              <w:t>WHO CAN UTILIZE THE PANTRY?</w:t>
            </w:r>
            <w:r w:rsidRPr="001F11A7">
              <w:rPr>
                <w:sz w:val="28"/>
                <w:szCs w:val="28"/>
              </w:rPr>
              <w:t xml:space="preserve"> </w:t>
            </w:r>
            <w:r>
              <w:rPr>
                <w:sz w:val="28"/>
                <w:szCs w:val="28"/>
              </w:rPr>
              <w:t xml:space="preserve">      </w:t>
            </w:r>
            <w:r>
              <w:t>The PAWS Pantry</w:t>
            </w:r>
            <w:r w:rsidR="00BB5FCE">
              <w:t xml:space="preserve"> is </w:t>
            </w:r>
            <w:r>
              <w:t>exclusively available</w:t>
            </w:r>
            <w:r w:rsidR="00BB5FCE">
              <w:t xml:space="preserve"> to residents of Coaldale and surrounding areas, excluding Lethbridge. Community Animal Services</w:t>
            </w:r>
            <w:r>
              <w:t xml:space="preserve"> (CAS)</w:t>
            </w:r>
            <w:r w:rsidR="00BB5FCE">
              <w:t xml:space="preserve"> in Lethbridge hosts their own pet food bank</w:t>
            </w:r>
            <w:r>
              <w:t>, which is available to Lethbridge residents only</w:t>
            </w:r>
            <w:bookmarkEnd w:id="0"/>
            <w:r>
              <w:t xml:space="preserve">. </w:t>
            </w:r>
          </w:p>
          <w:p w14:paraId="5FAE4812" w14:textId="7B2E929C" w:rsidR="00BB5FCE" w:rsidRDefault="001F11A7" w:rsidP="00BB5FCE">
            <w:bookmarkStart w:id="1" w:name="_Hlk170990506"/>
            <w:r w:rsidRPr="001F11A7">
              <w:rPr>
                <w:rFonts w:ascii="Dreaming Outloud Pro" w:hAnsi="Dreaming Outloud Pro" w:cs="Dreaming Outloud Pro"/>
                <w:b/>
                <w:bCs/>
                <w:sz w:val="28"/>
                <w:szCs w:val="28"/>
              </w:rPr>
              <w:t>WHAT DO YOU NEED?</w:t>
            </w:r>
            <w:r w:rsidRPr="001F11A7">
              <w:rPr>
                <w:sz w:val="28"/>
                <w:szCs w:val="28"/>
              </w:rPr>
              <w:t xml:space="preserve"> </w:t>
            </w:r>
            <w:proofErr w:type="gramStart"/>
            <w:r>
              <w:t>Similar to</w:t>
            </w:r>
            <w:proofErr w:type="gramEnd"/>
            <w:r>
              <w:t xml:space="preserve"> the human food bank and CAS food bank, p</w:t>
            </w:r>
            <w:r w:rsidR="00BB5FCE">
              <w:t xml:space="preserve">atrons of the </w:t>
            </w:r>
            <w:r>
              <w:t>PAWS P</w:t>
            </w:r>
            <w:r w:rsidR="00BB5FCE">
              <w:t>antry are required to show identification (</w:t>
            </w:r>
            <w:r>
              <w:t xml:space="preserve">something that provides an </w:t>
            </w:r>
            <w:r w:rsidR="00BB5FCE">
              <w:t>address) before collecting food</w:t>
            </w:r>
            <w:r>
              <w:t xml:space="preserve">. Limited to one bag or flat of food per household. </w:t>
            </w:r>
          </w:p>
          <w:p w14:paraId="74EBF9FD" w14:textId="1489D73F" w:rsidR="00BB5FCE" w:rsidRDefault="001F11A7" w:rsidP="00BB5FCE">
            <w:r w:rsidRPr="001F11A7">
              <w:rPr>
                <w:rFonts w:ascii="Dreaming Outloud Pro" w:hAnsi="Dreaming Outloud Pro" w:cs="Dreaming Outloud Pro"/>
                <w:b/>
                <w:bCs/>
                <w:sz w:val="28"/>
                <w:szCs w:val="28"/>
              </w:rPr>
              <w:t>STAY UPDATED!</w:t>
            </w:r>
            <w:r w:rsidRPr="001F11A7">
              <w:rPr>
                <w:sz w:val="28"/>
                <w:szCs w:val="28"/>
              </w:rPr>
              <w:t xml:space="preserve"> </w:t>
            </w:r>
            <w:r>
              <w:t>The PAWS Pantry hours of operation, frequency and distribution amounts may change based on donations and demand. Ensure to follow us on social media for updates!</w:t>
            </w:r>
          </w:p>
          <w:bookmarkEnd w:id="1"/>
          <w:p w14:paraId="2C6FDA8E" w14:textId="3E27E9F5" w:rsidR="00BB5FCE" w:rsidRPr="00A07CB4" w:rsidRDefault="00BB5FCE" w:rsidP="00BB5FCE"/>
        </w:tc>
      </w:tr>
    </w:tbl>
    <w:p w14:paraId="202E27D2" w14:textId="77777777" w:rsidR="00A07CB4" w:rsidRDefault="00A07CB4" w:rsidP="006325D7">
      <w:pPr>
        <w:pStyle w:val="NoSpacing"/>
      </w:pPr>
    </w:p>
    <w:sectPr w:rsidR="00A07CB4" w:rsidSect="004E4411">
      <w:type w:val="continuous"/>
      <w:pgSz w:w="15840" w:h="12240" w:orient="landscape" w:code="1"/>
      <w:pgMar w:top="360" w:right="360" w:bottom="0" w:left="360" w:header="0" w:footer="144" w:gutter="0"/>
      <w:cols w:space="102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5544C" w14:textId="77777777" w:rsidR="005A50D1" w:rsidRDefault="005A50D1" w:rsidP="00180323">
      <w:pPr>
        <w:spacing w:after="0"/>
      </w:pPr>
      <w:r>
        <w:separator/>
      </w:r>
    </w:p>
  </w:endnote>
  <w:endnote w:type="continuationSeparator" w:id="0">
    <w:p w14:paraId="19B68CE9" w14:textId="77777777" w:rsidR="005A50D1" w:rsidRDefault="005A50D1" w:rsidP="0018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reaming Outloud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C9DAC" w14:textId="77777777" w:rsidR="005A50D1" w:rsidRDefault="005A50D1" w:rsidP="00180323">
      <w:pPr>
        <w:spacing w:after="0"/>
      </w:pPr>
      <w:r>
        <w:separator/>
      </w:r>
    </w:p>
  </w:footnote>
  <w:footnote w:type="continuationSeparator" w:id="0">
    <w:p w14:paraId="0580F8DD" w14:textId="77777777" w:rsidR="005A50D1" w:rsidRDefault="005A50D1" w:rsidP="001803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488"/>
    <w:multiLevelType w:val="hybridMultilevel"/>
    <w:tmpl w:val="10C49B3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973698"/>
    <w:multiLevelType w:val="hybridMultilevel"/>
    <w:tmpl w:val="546069C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5861469">
    <w:abstractNumId w:val="0"/>
  </w:num>
  <w:num w:numId="2" w16cid:durableId="533884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D1"/>
    <w:rsid w:val="000070A1"/>
    <w:rsid w:val="00066243"/>
    <w:rsid w:val="00073478"/>
    <w:rsid w:val="00084261"/>
    <w:rsid w:val="0009495B"/>
    <w:rsid w:val="000A4C25"/>
    <w:rsid w:val="000C452A"/>
    <w:rsid w:val="00114B58"/>
    <w:rsid w:val="00171385"/>
    <w:rsid w:val="001723C7"/>
    <w:rsid w:val="00180323"/>
    <w:rsid w:val="001969C1"/>
    <w:rsid w:val="001E6818"/>
    <w:rsid w:val="001F11A7"/>
    <w:rsid w:val="001F3DAD"/>
    <w:rsid w:val="00222259"/>
    <w:rsid w:val="002341A7"/>
    <w:rsid w:val="002457F5"/>
    <w:rsid w:val="00250274"/>
    <w:rsid w:val="002566E3"/>
    <w:rsid w:val="00275766"/>
    <w:rsid w:val="00280BB9"/>
    <w:rsid w:val="002A2C31"/>
    <w:rsid w:val="002C09AF"/>
    <w:rsid w:val="002C3D04"/>
    <w:rsid w:val="002C7EBA"/>
    <w:rsid w:val="002D2847"/>
    <w:rsid w:val="002F03A8"/>
    <w:rsid w:val="00300B32"/>
    <w:rsid w:val="0031417A"/>
    <w:rsid w:val="003220D2"/>
    <w:rsid w:val="003238D8"/>
    <w:rsid w:val="00376E5D"/>
    <w:rsid w:val="00386078"/>
    <w:rsid w:val="00386611"/>
    <w:rsid w:val="00394730"/>
    <w:rsid w:val="003B4E43"/>
    <w:rsid w:val="003B5C1C"/>
    <w:rsid w:val="003C738F"/>
    <w:rsid w:val="003E5CA4"/>
    <w:rsid w:val="00402E5B"/>
    <w:rsid w:val="0040576D"/>
    <w:rsid w:val="004420DF"/>
    <w:rsid w:val="00466674"/>
    <w:rsid w:val="00473DD2"/>
    <w:rsid w:val="00473E6D"/>
    <w:rsid w:val="00490C4D"/>
    <w:rsid w:val="004A3072"/>
    <w:rsid w:val="004B636B"/>
    <w:rsid w:val="004B79BF"/>
    <w:rsid w:val="004D2F0E"/>
    <w:rsid w:val="004D566C"/>
    <w:rsid w:val="004D5B70"/>
    <w:rsid w:val="004E4411"/>
    <w:rsid w:val="00512094"/>
    <w:rsid w:val="00520D61"/>
    <w:rsid w:val="00523855"/>
    <w:rsid w:val="005527E2"/>
    <w:rsid w:val="005537B1"/>
    <w:rsid w:val="0057590C"/>
    <w:rsid w:val="005A50D1"/>
    <w:rsid w:val="005B7230"/>
    <w:rsid w:val="005E02C7"/>
    <w:rsid w:val="005E2F51"/>
    <w:rsid w:val="006056EC"/>
    <w:rsid w:val="006325D7"/>
    <w:rsid w:val="00640655"/>
    <w:rsid w:val="00644F02"/>
    <w:rsid w:val="00684675"/>
    <w:rsid w:val="00694D3B"/>
    <w:rsid w:val="00696654"/>
    <w:rsid w:val="006A307A"/>
    <w:rsid w:val="006B04B2"/>
    <w:rsid w:val="006E0610"/>
    <w:rsid w:val="006E7D7A"/>
    <w:rsid w:val="006F51BE"/>
    <w:rsid w:val="006F5BE1"/>
    <w:rsid w:val="00717FC7"/>
    <w:rsid w:val="00775B81"/>
    <w:rsid w:val="007A5AFA"/>
    <w:rsid w:val="007C318B"/>
    <w:rsid w:val="007D2142"/>
    <w:rsid w:val="008048E7"/>
    <w:rsid w:val="00805270"/>
    <w:rsid w:val="008278D8"/>
    <w:rsid w:val="00833F9A"/>
    <w:rsid w:val="00845CBB"/>
    <w:rsid w:val="00863C4E"/>
    <w:rsid w:val="00884888"/>
    <w:rsid w:val="008A67F7"/>
    <w:rsid w:val="008C2FB8"/>
    <w:rsid w:val="008D1C0D"/>
    <w:rsid w:val="00926AF2"/>
    <w:rsid w:val="00972BE8"/>
    <w:rsid w:val="009848A9"/>
    <w:rsid w:val="00985C46"/>
    <w:rsid w:val="00987C8A"/>
    <w:rsid w:val="009B5712"/>
    <w:rsid w:val="009E3CB1"/>
    <w:rsid w:val="00A07CB4"/>
    <w:rsid w:val="00A21A66"/>
    <w:rsid w:val="00A23984"/>
    <w:rsid w:val="00A338B4"/>
    <w:rsid w:val="00AA47DE"/>
    <w:rsid w:val="00AB6919"/>
    <w:rsid w:val="00AD217A"/>
    <w:rsid w:val="00AD2AF2"/>
    <w:rsid w:val="00AF7207"/>
    <w:rsid w:val="00B01AFC"/>
    <w:rsid w:val="00B17CBC"/>
    <w:rsid w:val="00B251F8"/>
    <w:rsid w:val="00B31E5B"/>
    <w:rsid w:val="00B32908"/>
    <w:rsid w:val="00B67670"/>
    <w:rsid w:val="00B80849"/>
    <w:rsid w:val="00BB5FCE"/>
    <w:rsid w:val="00BC3FC8"/>
    <w:rsid w:val="00BD0856"/>
    <w:rsid w:val="00C66346"/>
    <w:rsid w:val="00C87039"/>
    <w:rsid w:val="00CA09D9"/>
    <w:rsid w:val="00CA3B47"/>
    <w:rsid w:val="00CE05A0"/>
    <w:rsid w:val="00CF3B20"/>
    <w:rsid w:val="00D06082"/>
    <w:rsid w:val="00D178C7"/>
    <w:rsid w:val="00DE69A8"/>
    <w:rsid w:val="00DF502B"/>
    <w:rsid w:val="00E01761"/>
    <w:rsid w:val="00E06B64"/>
    <w:rsid w:val="00E514DD"/>
    <w:rsid w:val="00E55CD2"/>
    <w:rsid w:val="00E616FA"/>
    <w:rsid w:val="00E743DB"/>
    <w:rsid w:val="00E84247"/>
    <w:rsid w:val="00EA6A68"/>
    <w:rsid w:val="00ED7167"/>
    <w:rsid w:val="00EE543D"/>
    <w:rsid w:val="00EE710C"/>
    <w:rsid w:val="00EF59ED"/>
    <w:rsid w:val="00EF680C"/>
    <w:rsid w:val="00F4527F"/>
    <w:rsid w:val="00F6483F"/>
    <w:rsid w:val="00F72F66"/>
    <w:rsid w:val="00FA3DD0"/>
    <w:rsid w:val="11024F15"/>
    <w:rsid w:val="12209314"/>
    <w:rsid w:val="124C26C0"/>
    <w:rsid w:val="18B51765"/>
    <w:rsid w:val="1ABD1ABB"/>
    <w:rsid w:val="211333E2"/>
    <w:rsid w:val="220B916F"/>
    <w:rsid w:val="23A10A72"/>
    <w:rsid w:val="24A29F5D"/>
    <w:rsid w:val="34EA443B"/>
    <w:rsid w:val="39801F16"/>
    <w:rsid w:val="3B22486B"/>
    <w:rsid w:val="4715A323"/>
    <w:rsid w:val="5AF7132F"/>
    <w:rsid w:val="5D96370C"/>
    <w:rsid w:val="6CE88C07"/>
    <w:rsid w:val="77A7227F"/>
    <w:rsid w:val="7F5C56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5893E"/>
  <w15:chartTrackingRefBased/>
  <w15:docId w15:val="{25919AEE-3A9C-4A4C-95F1-5B7ADC1F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082"/>
    <w:rPr>
      <w:lang w:val="en-US"/>
    </w:rPr>
  </w:style>
  <w:style w:type="paragraph" w:styleId="Heading1">
    <w:name w:val="heading 1"/>
    <w:basedOn w:val="Normal"/>
    <w:next w:val="Normal"/>
    <w:link w:val="Heading1Char"/>
    <w:uiPriority w:val="9"/>
    <w:qFormat/>
    <w:rsid w:val="00B32908"/>
    <w:pPr>
      <w:keepNext/>
      <w:keepLines/>
      <w:spacing w:after="400"/>
      <w:outlineLvl w:val="0"/>
    </w:pPr>
    <w:rPr>
      <w:rFonts w:asciiTheme="majorHAnsi" w:eastAsiaTheme="majorEastAsia" w:hAnsiTheme="majorHAnsi" w:cstheme="majorBidi"/>
      <w:b/>
      <w:caps/>
      <w:sz w:val="40"/>
      <w:szCs w:val="32"/>
    </w:rPr>
  </w:style>
  <w:style w:type="paragraph" w:styleId="Heading2">
    <w:name w:val="heading 2"/>
    <w:basedOn w:val="Normal"/>
    <w:next w:val="Normal"/>
    <w:link w:val="Heading2Char"/>
    <w:uiPriority w:val="9"/>
    <w:qFormat/>
    <w:rsid w:val="00AA47DE"/>
    <w:pPr>
      <w:keepNext/>
      <w:keepLines/>
      <w:outlineLvl w:val="1"/>
    </w:pPr>
    <w:rPr>
      <w:rFonts w:asciiTheme="majorHAnsi" w:eastAsiaTheme="majorEastAsia" w:hAnsiTheme="majorHAnsi" w:cstheme="majorBidi"/>
      <w:b/>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20D2"/>
    <w:pPr>
      <w:spacing w:after="0"/>
      <w:contextualSpacing/>
    </w:pPr>
    <w:rPr>
      <w:rFonts w:asciiTheme="majorHAnsi" w:eastAsiaTheme="majorEastAsia" w:hAnsiTheme="majorHAnsi" w:cstheme="majorBidi"/>
      <w:caps/>
      <w:kern w:val="28"/>
      <w:sz w:val="60"/>
      <w:szCs w:val="56"/>
    </w:rPr>
  </w:style>
  <w:style w:type="character" w:customStyle="1" w:styleId="TitleChar">
    <w:name w:val="Title Char"/>
    <w:basedOn w:val="DefaultParagraphFont"/>
    <w:link w:val="Title"/>
    <w:uiPriority w:val="10"/>
    <w:rsid w:val="003220D2"/>
    <w:rPr>
      <w:rFonts w:asciiTheme="majorHAnsi" w:eastAsiaTheme="majorEastAsia" w:hAnsiTheme="majorHAnsi" w:cstheme="majorBidi"/>
      <w:caps/>
      <w:kern w:val="28"/>
      <w:sz w:val="60"/>
      <w:szCs w:val="56"/>
      <w:lang w:val="en-US"/>
    </w:rPr>
  </w:style>
  <w:style w:type="paragraph" w:styleId="Subtitle">
    <w:name w:val="Subtitle"/>
    <w:basedOn w:val="Normal"/>
    <w:link w:val="SubtitleChar"/>
    <w:uiPriority w:val="11"/>
    <w:qFormat/>
    <w:rsid w:val="00D06082"/>
    <w:pPr>
      <w:numPr>
        <w:ilvl w:val="1"/>
      </w:numPr>
    </w:pPr>
    <w:rPr>
      <w:rFonts w:eastAsiaTheme="minorEastAsia" w:cstheme="minorBidi"/>
      <w:caps/>
      <w:sz w:val="40"/>
      <w:szCs w:val="22"/>
    </w:rPr>
  </w:style>
  <w:style w:type="character" w:customStyle="1" w:styleId="SubtitleChar">
    <w:name w:val="Subtitle Char"/>
    <w:basedOn w:val="DefaultParagraphFont"/>
    <w:link w:val="Subtitle"/>
    <w:uiPriority w:val="11"/>
    <w:rsid w:val="00D06082"/>
    <w:rPr>
      <w:rFonts w:eastAsiaTheme="minorEastAsia" w:cstheme="minorBidi"/>
      <w:caps/>
      <w:sz w:val="40"/>
      <w:szCs w:val="22"/>
      <w:lang w:val="en-US"/>
    </w:rPr>
  </w:style>
  <w:style w:type="character" w:customStyle="1" w:styleId="Heading1Char">
    <w:name w:val="Heading 1 Char"/>
    <w:basedOn w:val="DefaultParagraphFont"/>
    <w:link w:val="Heading1"/>
    <w:uiPriority w:val="9"/>
    <w:rsid w:val="00B32908"/>
    <w:rPr>
      <w:rFonts w:asciiTheme="majorHAnsi" w:eastAsiaTheme="majorEastAsia" w:hAnsiTheme="majorHAnsi" w:cstheme="majorBidi"/>
      <w:b/>
      <w:caps/>
      <w:sz w:val="40"/>
      <w:szCs w:val="32"/>
      <w:lang w:val="en-US"/>
    </w:rPr>
  </w:style>
  <w:style w:type="character" w:customStyle="1" w:styleId="Heading2Char">
    <w:name w:val="Heading 2 Char"/>
    <w:basedOn w:val="DefaultParagraphFont"/>
    <w:link w:val="Heading2"/>
    <w:uiPriority w:val="9"/>
    <w:rsid w:val="00AA47DE"/>
    <w:rPr>
      <w:rFonts w:asciiTheme="majorHAnsi" w:eastAsiaTheme="majorEastAsia" w:hAnsiTheme="majorHAnsi" w:cstheme="majorBidi"/>
      <w:b/>
      <w:caps/>
      <w:szCs w:val="26"/>
      <w:lang w:val="en-US"/>
    </w:rPr>
  </w:style>
  <w:style w:type="paragraph" w:styleId="Quote">
    <w:name w:val="Quote"/>
    <w:basedOn w:val="Normal"/>
    <w:link w:val="QuoteChar"/>
    <w:uiPriority w:val="12"/>
    <w:qFormat/>
    <w:rsid w:val="00E616FA"/>
    <w:pPr>
      <w:spacing w:after="0"/>
      <w:jc w:val="right"/>
    </w:pPr>
    <w:rPr>
      <w:iCs/>
      <w:caps/>
      <w:color w:val="38BDBB" w:themeColor="accent1"/>
      <w:sz w:val="40"/>
    </w:rPr>
  </w:style>
  <w:style w:type="character" w:customStyle="1" w:styleId="QuoteChar">
    <w:name w:val="Quote Char"/>
    <w:basedOn w:val="DefaultParagraphFont"/>
    <w:link w:val="Quote"/>
    <w:uiPriority w:val="12"/>
    <w:rsid w:val="00E616FA"/>
    <w:rPr>
      <w:iCs/>
      <w:caps/>
      <w:color w:val="38BDBB" w:themeColor="accent1"/>
      <w:sz w:val="40"/>
      <w:lang w:val="en-US"/>
    </w:rPr>
  </w:style>
  <w:style w:type="paragraph" w:styleId="Header">
    <w:name w:val="header"/>
    <w:basedOn w:val="Normal"/>
    <w:link w:val="HeaderChar"/>
    <w:uiPriority w:val="99"/>
    <w:semiHidden/>
    <w:rsid w:val="00F4527F"/>
    <w:pPr>
      <w:spacing w:after="0"/>
    </w:pPr>
  </w:style>
  <w:style w:type="character" w:customStyle="1" w:styleId="HeaderChar">
    <w:name w:val="Header Char"/>
    <w:basedOn w:val="DefaultParagraphFont"/>
    <w:link w:val="Header"/>
    <w:uiPriority w:val="99"/>
    <w:semiHidden/>
    <w:rsid w:val="00884888"/>
  </w:style>
  <w:style w:type="paragraph" w:styleId="Footer">
    <w:name w:val="footer"/>
    <w:basedOn w:val="Normal"/>
    <w:link w:val="FooterChar"/>
    <w:uiPriority w:val="99"/>
    <w:semiHidden/>
    <w:rsid w:val="00F4527F"/>
    <w:pPr>
      <w:spacing w:after="0"/>
    </w:pPr>
  </w:style>
  <w:style w:type="character" w:customStyle="1" w:styleId="FooterChar">
    <w:name w:val="Footer Char"/>
    <w:basedOn w:val="DefaultParagraphFont"/>
    <w:link w:val="Footer"/>
    <w:uiPriority w:val="99"/>
    <w:semiHidden/>
    <w:rsid w:val="00884888"/>
  </w:style>
  <w:style w:type="table" w:styleId="TableGrid">
    <w:name w:val="Table Grid"/>
    <w:basedOn w:val="TableNormal"/>
    <w:uiPriority w:val="39"/>
    <w:rsid w:val="0088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2F0E"/>
    <w:rPr>
      <w:color w:val="808080"/>
    </w:rPr>
  </w:style>
  <w:style w:type="paragraph" w:styleId="BalloonText">
    <w:name w:val="Balloon Text"/>
    <w:basedOn w:val="Normal"/>
    <w:link w:val="BalloonTextChar"/>
    <w:uiPriority w:val="99"/>
    <w:semiHidden/>
    <w:unhideWhenUsed/>
    <w:rsid w:val="00DE69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9A8"/>
    <w:rPr>
      <w:rFonts w:ascii="Segoe UI" w:hAnsi="Segoe UI" w:cs="Segoe UI"/>
      <w:sz w:val="18"/>
      <w:szCs w:val="18"/>
      <w:lang w:val="en-US"/>
    </w:rPr>
  </w:style>
  <w:style w:type="table" w:styleId="PlainTable1">
    <w:name w:val="Plain Table 1"/>
    <w:basedOn w:val="TableNormal"/>
    <w:uiPriority w:val="41"/>
    <w:rsid w:val="001E6818"/>
    <w:tblPr>
      <w:tblStyleRowBandSize w:val="1"/>
      <w:tblStyleColBandSize w:val="1"/>
    </w:tblPr>
    <w:tblStylePr w:type="firstRow">
      <w:rPr>
        <w:rFonts w:asciiTheme="minorHAnsi" w:hAnsiTheme="minorHAnsi"/>
        <w:b w:val="0"/>
        <w:bCs/>
        <w:sz w:val="2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Light">
    <w:name w:val="Normal - Light"/>
    <w:basedOn w:val="Normal"/>
    <w:link w:val="Normal-LightChar"/>
    <w:uiPriority w:val="13"/>
    <w:qFormat/>
    <w:rsid w:val="00A07CB4"/>
    <w:pPr>
      <w:spacing w:after="0"/>
      <w:ind w:right="288"/>
    </w:pPr>
    <w:rPr>
      <w:color w:val="FFFFFF" w:themeColor="background1"/>
    </w:rPr>
  </w:style>
  <w:style w:type="character" w:customStyle="1" w:styleId="Normal-LightChar">
    <w:name w:val="Normal - Light Char"/>
    <w:basedOn w:val="DefaultParagraphFont"/>
    <w:link w:val="Normal-Light"/>
    <w:uiPriority w:val="13"/>
    <w:rsid w:val="00A07CB4"/>
    <w:rPr>
      <w:color w:val="FFFFFF" w:themeColor="background1"/>
      <w:lang w:val="en-US"/>
    </w:rPr>
  </w:style>
  <w:style w:type="paragraph" w:styleId="NoSpacing">
    <w:name w:val="No Spacing"/>
    <w:uiPriority w:val="1"/>
    <w:rsid w:val="006325D7"/>
    <w:pPr>
      <w:spacing w:after="0"/>
    </w:pPr>
    <w:rPr>
      <w:lang w:val="en-US"/>
    </w:rPr>
  </w:style>
  <w:style w:type="paragraph" w:customStyle="1" w:styleId="GraphicAnchor">
    <w:name w:val="Graphic Anchor"/>
    <w:basedOn w:val="Normal"/>
    <w:qFormat/>
    <w:rsid w:val="00114B58"/>
    <w:pPr>
      <w:spacing w:after="320"/>
    </w:pPr>
    <w:rPr>
      <w:sz w:val="16"/>
    </w:rPr>
  </w:style>
  <w:style w:type="paragraph" w:styleId="IntenseQuote">
    <w:name w:val="Intense Quote"/>
    <w:basedOn w:val="Normal"/>
    <w:next w:val="Normal"/>
    <w:link w:val="IntenseQuoteChar"/>
    <w:uiPriority w:val="30"/>
    <w:rsid w:val="00520D61"/>
    <w:pPr>
      <w:spacing w:after="0"/>
    </w:pPr>
    <w:rPr>
      <w:b/>
      <w:iCs/>
      <w:caps/>
      <w:color w:val="38BDBB" w:themeColor="accent1"/>
      <w:sz w:val="40"/>
    </w:rPr>
  </w:style>
  <w:style w:type="character" w:customStyle="1" w:styleId="IntenseQuoteChar">
    <w:name w:val="Intense Quote Char"/>
    <w:basedOn w:val="DefaultParagraphFont"/>
    <w:link w:val="IntenseQuote"/>
    <w:uiPriority w:val="30"/>
    <w:rsid w:val="00520D61"/>
    <w:rPr>
      <w:b/>
      <w:iCs/>
      <w:caps/>
      <w:color w:val="38BDBB" w:themeColor="accent1"/>
      <w:sz w:val="40"/>
      <w:lang w:val="en-US"/>
    </w:rPr>
  </w:style>
  <w:style w:type="paragraph" w:styleId="ListParagraph">
    <w:name w:val="List Paragraph"/>
    <w:basedOn w:val="Normal"/>
    <w:uiPriority w:val="34"/>
    <w:semiHidden/>
    <w:rsid w:val="002566E3"/>
    <w:pPr>
      <w:ind w:left="720"/>
      <w:contextualSpacing/>
    </w:pPr>
  </w:style>
  <w:style w:type="paragraph" w:styleId="NormalWeb">
    <w:name w:val="Normal (Web)"/>
    <w:basedOn w:val="Normal"/>
    <w:uiPriority w:val="99"/>
    <w:semiHidden/>
    <w:unhideWhenUsed/>
    <w:rsid w:val="00ED7167"/>
    <w:pPr>
      <w:spacing w:before="100" w:beforeAutospacing="1" w:after="100" w:afterAutospacing="1"/>
    </w:pPr>
    <w:rPr>
      <w:rFonts w:ascii="Times New Roman" w:eastAsia="Times New Roman" w:hAnsi="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93840">
      <w:bodyDiv w:val="1"/>
      <w:marLeft w:val="0"/>
      <w:marRight w:val="0"/>
      <w:marTop w:val="0"/>
      <w:marBottom w:val="0"/>
      <w:divBdr>
        <w:top w:val="none" w:sz="0" w:space="0" w:color="auto"/>
        <w:left w:val="none" w:sz="0" w:space="0" w:color="auto"/>
        <w:bottom w:val="none" w:sz="0" w:space="0" w:color="auto"/>
        <w:right w:val="none" w:sz="0" w:space="0" w:color="auto"/>
      </w:divBdr>
    </w:div>
    <w:div w:id="949360750">
      <w:bodyDiv w:val="1"/>
      <w:marLeft w:val="0"/>
      <w:marRight w:val="0"/>
      <w:marTop w:val="0"/>
      <w:marBottom w:val="0"/>
      <w:divBdr>
        <w:top w:val="none" w:sz="0" w:space="0" w:color="auto"/>
        <w:left w:val="none" w:sz="0" w:space="0" w:color="auto"/>
        <w:bottom w:val="none" w:sz="0" w:space="0" w:color="auto"/>
        <w:right w:val="none" w:sz="0" w:space="0" w:color="auto"/>
      </w:divBdr>
    </w:div>
    <w:div w:id="974682252">
      <w:bodyDiv w:val="1"/>
      <w:marLeft w:val="0"/>
      <w:marRight w:val="0"/>
      <w:marTop w:val="0"/>
      <w:marBottom w:val="0"/>
      <w:divBdr>
        <w:top w:val="none" w:sz="0" w:space="0" w:color="auto"/>
        <w:left w:val="none" w:sz="0" w:space="0" w:color="auto"/>
        <w:bottom w:val="none" w:sz="0" w:space="0" w:color="auto"/>
        <w:right w:val="none" w:sz="0" w:space="0" w:color="auto"/>
      </w:divBdr>
    </w:div>
    <w:div w:id="986596108">
      <w:bodyDiv w:val="1"/>
      <w:marLeft w:val="0"/>
      <w:marRight w:val="0"/>
      <w:marTop w:val="0"/>
      <w:marBottom w:val="0"/>
      <w:divBdr>
        <w:top w:val="none" w:sz="0" w:space="0" w:color="auto"/>
        <w:left w:val="none" w:sz="0" w:space="0" w:color="auto"/>
        <w:bottom w:val="none" w:sz="0" w:space="0" w:color="auto"/>
        <w:right w:val="none" w:sz="0" w:space="0" w:color="auto"/>
      </w:divBdr>
    </w:div>
    <w:div w:id="1182629281">
      <w:bodyDiv w:val="1"/>
      <w:marLeft w:val="0"/>
      <w:marRight w:val="0"/>
      <w:marTop w:val="0"/>
      <w:marBottom w:val="0"/>
      <w:divBdr>
        <w:top w:val="none" w:sz="0" w:space="0" w:color="auto"/>
        <w:left w:val="none" w:sz="0" w:space="0" w:color="auto"/>
        <w:bottom w:val="none" w:sz="0" w:space="0" w:color="auto"/>
        <w:right w:val="none" w:sz="0" w:space="0" w:color="auto"/>
      </w:divBdr>
    </w:div>
    <w:div w:id="1222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microsoft.com/office/2007/relationships/hdphoto" Target="media/hdphoto2.wdp"/><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2.jpeg"/><Relationship Id="rId2" Type="http://schemas.openxmlformats.org/officeDocument/2006/relationships/customXml" Target="../customXml/item2.xml"/><Relationship Id="rId16" Type="http://schemas.microsoft.com/office/2007/relationships/hdphoto" Target="media/hdphoto1.wdp"/><Relationship Id="rId20"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1.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microsoft.com/office/2007/relationships/hdphoto" Target="media/hdphoto4.wdp"/><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b\AppData\Roaming\Microsoft\Templates\Nonprofit%20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A168302AC248A8BF075F0FBDEA2CE0"/>
        <w:category>
          <w:name w:val="General"/>
          <w:gallery w:val="placeholder"/>
        </w:category>
        <w:types>
          <w:type w:val="bbPlcHdr"/>
        </w:types>
        <w:behaviors>
          <w:behavior w:val="content"/>
        </w:behaviors>
        <w:guid w:val="{9E3635A3-4240-424F-8FFA-2D6D2378436F}"/>
      </w:docPartPr>
      <w:docPartBody>
        <w:p w:rsidR="002A0C08" w:rsidRDefault="002A0C08">
          <w:pPr>
            <w:pStyle w:val="4CA168302AC248A8BF075F0FBDEA2CE0"/>
          </w:pPr>
          <w:r>
            <w:t>MAKING A DIFFERENCE where IT COUNTS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reaming Outloud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08"/>
    <w:rsid w:val="000C452A"/>
    <w:rsid w:val="002A0C08"/>
    <w:rsid w:val="002C3D04"/>
    <w:rsid w:val="00CA3B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A168302AC248A8BF075F0FBDEA2CE0">
    <w:name w:val="4CA168302AC248A8BF075F0FBDEA2CE0"/>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harity brochure">
      <a:dk1>
        <a:sysClr val="windowText" lastClr="000000"/>
      </a:dk1>
      <a:lt1>
        <a:sysClr val="window" lastClr="FFFFFF"/>
      </a:lt1>
      <a:dk2>
        <a:srgbClr val="000000"/>
      </a:dk2>
      <a:lt2>
        <a:srgbClr val="FFFFFF"/>
      </a:lt2>
      <a:accent1>
        <a:srgbClr val="38BDBB"/>
      </a:accent1>
      <a:accent2>
        <a:srgbClr val="FFFFFF"/>
      </a:accent2>
      <a:accent3>
        <a:srgbClr val="FFFFFF"/>
      </a:accent3>
      <a:accent4>
        <a:srgbClr val="FFFFFF"/>
      </a:accent4>
      <a:accent5>
        <a:srgbClr val="FFFFFF"/>
      </a:accent5>
      <a:accent6>
        <a:srgbClr val="FFFFFF"/>
      </a:accent6>
      <a:hlink>
        <a:srgbClr val="38BABA"/>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03D69045-90D8-424E-B38F-05C043451B9D}">
  <ds:schemaRefs>
    <ds:schemaRef ds:uri="http://schemas.microsoft.com/sharepoint/v3/contenttype/forms"/>
  </ds:schemaRefs>
</ds:datastoreItem>
</file>

<file path=customXml/itemProps2.xml><?xml version="1.0" encoding="utf-8"?>
<ds:datastoreItem xmlns:ds="http://schemas.openxmlformats.org/officeDocument/2006/customXml" ds:itemID="{B6A77591-1346-4AC9-B9FF-0B5E7D982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3F7D4-CDC7-4399-A4EC-30232DFFEEB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Nonprofit brochure.dotx</Template>
  <TotalTime>39</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 Kamphuis</dc:creator>
  <cp:keywords/>
  <dc:description/>
  <cp:lastModifiedBy>Shelbi G</cp:lastModifiedBy>
  <cp:revision>5</cp:revision>
  <cp:lastPrinted>2024-07-06T14:50:00Z</cp:lastPrinted>
  <dcterms:created xsi:type="dcterms:W3CDTF">2024-07-04T16:56:00Z</dcterms:created>
  <dcterms:modified xsi:type="dcterms:W3CDTF">2024-07-10T16:57:00Z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